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7998" w14:textId="77777777" w:rsidR="005062C6" w:rsidRPr="00F03C6B" w:rsidRDefault="00F130CB" w:rsidP="0051558D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</w:rPr>
      </w:pPr>
      <w:bookmarkStart w:id="0" w:name="OLE_LINK4"/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（</w:t>
      </w:r>
      <w:r w:rsidR="005062C6" w:rsidRPr="00F03C6B">
        <w:rPr>
          <w:rFonts w:ascii="ＭＳ 明朝" w:eastAsia="ＭＳ 明朝" w:hAnsi="ＭＳ 明朝" w:hint="eastAsia"/>
          <w:snapToGrid w:val="0"/>
          <w:color w:val="000000" w:themeColor="text1"/>
        </w:rPr>
        <w:t>様式第１号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）</w:t>
      </w:r>
    </w:p>
    <w:p w14:paraId="0A469503" w14:textId="77777777" w:rsidR="005062C6" w:rsidRPr="00F03C6B" w:rsidRDefault="00950416" w:rsidP="00950416">
      <w:pPr>
        <w:spacing w:after="120" w:line="280" w:lineRule="exact"/>
        <w:jc w:val="center"/>
        <w:rPr>
          <w:rFonts w:ascii="ＭＳ 明朝" w:eastAsia="ＭＳ 明朝" w:hAnsi="ＭＳ 明朝"/>
          <w:snapToGrid w:val="0"/>
          <w:color w:val="000000" w:themeColor="text1"/>
        </w:rPr>
      </w:pPr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（表）</w:t>
      </w: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0"/>
        <w:gridCol w:w="764"/>
        <w:gridCol w:w="2126"/>
        <w:gridCol w:w="425"/>
        <w:gridCol w:w="284"/>
        <w:gridCol w:w="1646"/>
        <w:gridCol w:w="709"/>
        <w:gridCol w:w="1787"/>
      </w:tblGrid>
      <w:tr w:rsidR="00F03C6B" w:rsidRPr="00F03C6B" w14:paraId="6EA4F610" w14:textId="77777777" w:rsidTr="00473558">
        <w:trPr>
          <w:cantSplit/>
          <w:trHeight w:val="3402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0EE" w14:textId="77777777" w:rsidR="005062C6" w:rsidRPr="00F03C6B" w:rsidRDefault="005062C6" w:rsidP="00904C2B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3C60A72F" w14:textId="77777777" w:rsidR="005062C6" w:rsidRPr="00F03C6B" w:rsidRDefault="005062C6" w:rsidP="00904C2B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テクノプラザ愛媛利用許可申請書</w:t>
            </w:r>
          </w:p>
          <w:p w14:paraId="62FA7F0D" w14:textId="77777777" w:rsidR="005062C6" w:rsidRPr="00F03C6B" w:rsidRDefault="005062C6" w:rsidP="00904C2B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3EE912C7" w14:textId="77777777" w:rsidR="005062C6" w:rsidRPr="00F03C6B" w:rsidRDefault="005062C6" w:rsidP="00904C2B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月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日</w:t>
            </w:r>
          </w:p>
          <w:p w14:paraId="0E823C34" w14:textId="77777777" w:rsidR="005062C6" w:rsidRPr="00F03C6B" w:rsidRDefault="00E514AD" w:rsidP="00904C2B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公益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財団法人えひめ産業振興財団</w:t>
            </w:r>
          </w:p>
          <w:p w14:paraId="354C5D8D" w14:textId="21C9E166" w:rsidR="008B0D55" w:rsidRPr="00F03C6B" w:rsidRDefault="005062C6" w:rsidP="00904C2B">
            <w:pPr>
              <w:spacing w:line="280" w:lineRule="exact"/>
              <w:ind w:firstLineChars="200" w:firstLine="42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理事長</w:t>
            </w:r>
            <w:r w:rsid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4E7C9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 大　塚　岩　男　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4DADA8B6" w14:textId="77777777" w:rsidR="00904C2B" w:rsidRPr="00F03C6B" w:rsidRDefault="00904C2B" w:rsidP="00904C2B">
            <w:pPr>
              <w:spacing w:before="120" w:line="280" w:lineRule="exact"/>
              <w:ind w:firstLineChars="2900" w:firstLine="464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1A2E3AB1" w14:textId="77777777" w:rsidR="008B0D55" w:rsidRPr="00F03C6B" w:rsidRDefault="005062C6" w:rsidP="00904C2B">
            <w:pPr>
              <w:spacing w:before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住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</w:t>
            </w:r>
          </w:p>
          <w:p w14:paraId="7A8E5357" w14:textId="77777777" w:rsidR="00904C2B" w:rsidRPr="00F03C6B" w:rsidRDefault="00904C2B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Cs w:val="21"/>
              </w:rPr>
            </w:pPr>
          </w:p>
          <w:p w14:paraId="412035E7" w14:textId="77777777" w:rsidR="00904C2B" w:rsidRPr="00F03C6B" w:rsidRDefault="00904C2B" w:rsidP="00904C2B">
            <w:pPr>
              <w:spacing w:after="120" w:line="280" w:lineRule="exact"/>
              <w:ind w:firstLineChars="2900" w:firstLine="464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BC0BE28" w14:textId="77777777" w:rsidR="008B0D55" w:rsidRPr="00F03C6B" w:rsidRDefault="00950416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 </w:t>
            </w:r>
            <w:r w:rsidR="00904C2B"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申請者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）</w:t>
            </w:r>
            <w:r w:rsidR="00904C2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氏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名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</w:p>
          <w:p w14:paraId="7C4BB2D5" w14:textId="77777777" w:rsidR="00904C2B" w:rsidRPr="00F03C6B" w:rsidRDefault="00904C2B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7F189F52" w14:textId="77777777" w:rsidR="00950416" w:rsidRPr="00F03C6B" w:rsidRDefault="005062C6" w:rsidP="00904C2B">
            <w:pPr>
              <w:spacing w:line="280" w:lineRule="exact"/>
              <w:ind w:firstLineChars="1700" w:firstLine="3570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</w:p>
        </w:tc>
      </w:tr>
      <w:tr w:rsidR="00F03C6B" w:rsidRPr="00F03C6B" w14:paraId="515F673F" w14:textId="77777777" w:rsidTr="00473558">
        <w:trPr>
          <w:trHeight w:val="7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A598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利用日時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93B4" w14:textId="77777777" w:rsidR="005062C6" w:rsidRPr="00F03C6B" w:rsidRDefault="005062C6" w:rsidP="00D96ED5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　　月　　　　日　　　　時から　　</w:t>
            </w:r>
          </w:p>
          <w:p w14:paraId="0BF85848" w14:textId="77777777" w:rsidR="005062C6" w:rsidRPr="00F03C6B" w:rsidRDefault="005062C6" w:rsidP="00D96ED5">
            <w:pPr>
              <w:spacing w:before="120"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　　月　　　　日　　　　時まで　　</w:t>
            </w:r>
          </w:p>
        </w:tc>
      </w:tr>
      <w:tr w:rsidR="00F03C6B" w:rsidRPr="00F03C6B" w14:paraId="143AF0D6" w14:textId="77777777" w:rsidTr="00473558">
        <w:trPr>
          <w:trHeight w:val="7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B25A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利用目的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80F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1353076A" w14:textId="77777777" w:rsidTr="00473558">
        <w:trPr>
          <w:trHeight w:val="3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FF1C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利用予定者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A5F3" w14:textId="77777777" w:rsidR="005062C6" w:rsidRPr="00F03C6B" w:rsidRDefault="005062C6" w:rsidP="00D96ED5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名　　　　　</w:t>
            </w:r>
          </w:p>
        </w:tc>
      </w:tr>
      <w:tr w:rsidR="005B0A9F" w:rsidRPr="00F03C6B" w14:paraId="23B26878" w14:textId="77777777" w:rsidTr="00473558">
        <w:trPr>
          <w:trHeight w:val="2790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02075" w14:textId="77777777" w:rsidR="005B0A9F" w:rsidRPr="00F03C6B" w:rsidRDefault="005B0A9F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利用施設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hideMark/>
          </w:tcPr>
          <w:p w14:paraId="63FA161F" w14:textId="2D5C64D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□テクノホール（全体.半分）</w:t>
            </w:r>
          </w:p>
          <w:p w14:paraId="29C18183" w14:textId="65F41C85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□一般研修室 （全体.半分）</w:t>
            </w:r>
          </w:p>
          <w:p w14:paraId="1CBD72E7" w14:textId="75BA1174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</w:t>
            </w:r>
            <w:r w:rsidR="00403F90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特別会議室</w:t>
            </w:r>
          </w:p>
          <w:p w14:paraId="19236EFA" w14:textId="68FA67C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</w:t>
            </w:r>
            <w:r w:rsidR="00403F90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一般会議室（全体.半分.1/4）</w:t>
            </w:r>
          </w:p>
          <w:p w14:paraId="7F6526BD" w14:textId="098D0C91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</w:t>
            </w:r>
            <w:r w:rsidR="00403F90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中会議室</w:t>
            </w:r>
          </w:p>
          <w:p w14:paraId="1AA563D8" w14:textId="7777777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□小会議室</w:t>
            </w:r>
          </w:p>
          <w:p w14:paraId="557C4F33" w14:textId="7777777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63E30282" w14:textId="446B2437" w:rsidR="005B0A9F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2687F1D9" w14:textId="0E121CDE" w:rsidR="005B0A9F" w:rsidRPr="00F03C6B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6DECDFE" w14:textId="2F27C3D3" w:rsidR="005B0A9F" w:rsidRPr="008509B6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□共同研究室</w:t>
            </w:r>
          </w:p>
          <w:p w14:paraId="3FC4029C" w14:textId="1A29F669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</w:t>
            </w: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本館インキュベート・ルーム</w:t>
            </w:r>
          </w:p>
          <w:p w14:paraId="5BEBD8BD" w14:textId="07C7922D" w:rsidR="005B0A9F" w:rsidRPr="0051558D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□別館インキュベート・ルーム（Ａ～</w:t>
            </w:r>
            <w:r w:rsidR="00403F90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Ｈ</w:t>
            </w: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室）</w:t>
            </w:r>
          </w:p>
          <w:p w14:paraId="03316F02" w14:textId="5F717A7B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□別館インキュベート・ルーム（Ｉ室）</w:t>
            </w:r>
          </w:p>
          <w:p w14:paraId="1F7499C7" w14:textId="64226C9C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□本館プレインキュベート・ルーム</w:t>
            </w:r>
          </w:p>
          <w:p w14:paraId="6B8F0EEB" w14:textId="3CBCC9D8" w:rsidR="005B0A9F" w:rsidRPr="0051558D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□コワーキングスペース</w:t>
            </w:r>
          </w:p>
          <w:p w14:paraId="088ED466" w14:textId="1B26F0DF" w:rsidR="00473558" w:rsidRPr="0051558D" w:rsidRDefault="00473558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□ポスト</w:t>
            </w:r>
          </w:p>
          <w:p w14:paraId="31983152" w14:textId="7F408E30" w:rsidR="00473558" w:rsidRPr="0051558D" w:rsidRDefault="00473558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□ロッカー</w:t>
            </w:r>
          </w:p>
          <w:p w14:paraId="2234834C" w14:textId="77777777" w:rsidR="005B0A9F" w:rsidRPr="0051558D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□倉庫</w:t>
            </w:r>
          </w:p>
          <w:p w14:paraId="631DF44F" w14:textId="77777777" w:rsidR="005B0A9F" w:rsidRPr="00F03C6B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□第２駐車場</w:t>
            </w:r>
          </w:p>
          <w:p w14:paraId="01CCAA6A" w14:textId="501F0612" w:rsidR="005B0A9F" w:rsidRPr="00F03C6B" w:rsidRDefault="005B0A9F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□第４駐車場</w:t>
            </w:r>
          </w:p>
        </w:tc>
      </w:tr>
      <w:tr w:rsidR="005B0A9F" w:rsidRPr="00F03C6B" w14:paraId="51C47831" w14:textId="77777777" w:rsidTr="00473558">
        <w:trPr>
          <w:trHeight w:val="257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A8F" w14:textId="77777777" w:rsidR="005B0A9F" w:rsidRPr="00F03C6B" w:rsidRDefault="005B0A9F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741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93A" w14:textId="67EA23E6" w:rsidR="005B0A9F" w:rsidRPr="00F03C6B" w:rsidRDefault="005B0A9F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（詳細は、裏面のとおり。）</w:t>
            </w:r>
          </w:p>
        </w:tc>
      </w:tr>
      <w:tr w:rsidR="00F03C6B" w:rsidRPr="00F03C6B" w14:paraId="147E990C" w14:textId="77777777" w:rsidTr="00473558">
        <w:trPr>
          <w:trHeight w:val="51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93C6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利用形態</w:t>
            </w:r>
          </w:p>
          <w:p w14:paraId="5D57C4A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(面積、台数等)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386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2173A907" w14:textId="77777777" w:rsidTr="0051558D">
        <w:trPr>
          <w:trHeight w:val="77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26F7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利用責任者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C81E" w14:textId="77777777" w:rsidR="005062C6" w:rsidRPr="00F03C6B" w:rsidRDefault="005062C6" w:rsidP="008B0D5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 w:rsidRPr="00F03C6B">
              <w:rPr>
                <w:rFonts w:hAnsi="ＭＳ 明朝" w:hint="eastAsia"/>
                <w:snapToGrid w:val="0"/>
                <w:color w:val="000000" w:themeColor="text1"/>
                <w:szCs w:val="24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006F" w14:textId="77777777" w:rsidR="005062C6" w:rsidRPr="00F03C6B" w:rsidRDefault="005062C6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A4D9" w14:textId="77777777" w:rsidR="005062C6" w:rsidRPr="00F03C6B" w:rsidRDefault="005062C6" w:rsidP="00D96ED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 w:rsidRPr="00F03C6B">
              <w:rPr>
                <w:rFonts w:hAnsi="ＭＳ 明朝" w:hint="eastAsia"/>
                <w:snapToGrid w:val="0"/>
                <w:color w:val="000000" w:themeColor="text1"/>
                <w:szCs w:val="24"/>
              </w:rPr>
              <w:t>氏名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02DB" w14:textId="6DCF9728" w:rsidR="005062C6" w:rsidRPr="00F03C6B" w:rsidRDefault="005062C6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64D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電話</w:t>
            </w:r>
          </w:p>
          <w:p w14:paraId="00104A2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番号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6EA7" w14:textId="113CA899" w:rsidR="005062C6" w:rsidRPr="00F03C6B" w:rsidRDefault="005062C6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3D3ABFB9" w14:textId="77777777" w:rsidTr="00473558">
        <w:trPr>
          <w:cantSplit/>
          <w:trHeight w:val="587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470D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（備考）</w:t>
            </w:r>
          </w:p>
        </w:tc>
      </w:tr>
    </w:tbl>
    <w:p w14:paraId="11D9FBBE" w14:textId="77777777" w:rsidR="005062C6" w:rsidRPr="00F03C6B" w:rsidRDefault="005062C6" w:rsidP="0051558D">
      <w:pPr>
        <w:spacing w:before="120" w:line="260" w:lineRule="exact"/>
        <w:rPr>
          <w:rFonts w:ascii="ＭＳ 明朝" w:eastAsia="ＭＳ 明朝" w:hAnsi="ＭＳ 明朝"/>
          <w:snapToGrid w:val="0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注１</w:t>
      </w:r>
      <w:r w:rsidR="008B0D55"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□のある欄は、該当する□の中に</w:t>
      </w:r>
      <w:r w:rsidRPr="00F03C6B">
        <w:rPr>
          <w:rFonts w:ascii="ＭＳ 明朝" w:eastAsia="ＭＳ 明朝" w:hAnsi="ＭＳ 明朝" w:hint="eastAsia"/>
          <w:b/>
          <w:bCs/>
          <w:i/>
          <w:iCs/>
          <w:snapToGrid w:val="0"/>
          <w:color w:val="000000" w:themeColor="text1"/>
          <w:sz w:val="16"/>
          <w:szCs w:val="16"/>
        </w:rPr>
        <w:t>レ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印を付してください。</w:t>
      </w:r>
    </w:p>
    <w:p w14:paraId="729B7233" w14:textId="77777777" w:rsidR="005062C6" w:rsidRPr="00F03C6B" w:rsidRDefault="005062C6" w:rsidP="0051558D">
      <w:pPr>
        <w:spacing w:line="260" w:lineRule="exact"/>
        <w:ind w:rightChars="-236" w:right="-496" w:firstLineChars="100" w:firstLine="16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インキュベート・ルーム等新規利用希望の方は、別紙｢新規入居希望者用｣を提出してください。</w:t>
      </w:r>
    </w:p>
    <w:p w14:paraId="507907FC" w14:textId="77777777" w:rsidR="005062C6" w:rsidRPr="00F03C6B" w:rsidRDefault="005062C6" w:rsidP="0051558D">
      <w:pPr>
        <w:spacing w:line="260" w:lineRule="exact"/>
        <w:ind w:rightChars="-236" w:right="-496" w:firstLineChars="100" w:firstLine="16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３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インキュベート・ルーム等継続利用希望の方は、別紙｢継続入居希望者用｣を提出してください。</w:t>
      </w:r>
    </w:p>
    <w:p w14:paraId="4E343952" w14:textId="4749A054" w:rsidR="005062C6" w:rsidRPr="00F03C6B" w:rsidRDefault="005062C6" w:rsidP="0051558D">
      <w:pPr>
        <w:spacing w:line="260" w:lineRule="exact"/>
        <w:ind w:leftChars="77" w:left="480" w:hangingChars="199" w:hanging="318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４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インキュベート・ルーム等利用希望の方は、愛媛県税を滞納していない旨を示した証明書を添付して</w:t>
      </w:r>
      <w:r w:rsidR="0043285E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くだ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さい。</w:t>
      </w:r>
    </w:p>
    <w:p w14:paraId="4487D269" w14:textId="55EA9B48" w:rsidR="005062C6" w:rsidRPr="000E02E3" w:rsidRDefault="005062C6" w:rsidP="0051558D">
      <w:pPr>
        <w:spacing w:line="260" w:lineRule="exact"/>
        <w:ind w:leftChars="77" w:left="320" w:hangingChars="99" w:hanging="158"/>
        <w:rPr>
          <w:rFonts w:ascii="ＭＳ 明朝" w:eastAsia="ＭＳ 明朝" w:hAnsi="ＭＳ 明朝"/>
          <w:color w:val="FF0000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５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="00185A7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コワーキングスペース</w:t>
      </w:r>
      <w:r w:rsidR="00EF0928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等</w:t>
      </w:r>
      <w:r w:rsidR="009924C5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新規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利用希望の方は、</w:t>
      </w:r>
      <w:r w:rsidR="00ED6355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誓約書（様式３）及び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別紙｢</w:t>
      </w:r>
      <w:r w:rsidR="00185A7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コワーキングスペース</w:t>
      </w:r>
      <w:r w:rsidR="00EF0928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等</w:t>
      </w:r>
      <w:r w:rsidR="00FD30D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新規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利用希望者用｣を提出して</w:t>
      </w:r>
      <w:r w:rsidR="0043285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くだ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さい。</w:t>
      </w:r>
    </w:p>
    <w:p w14:paraId="299FD4E5" w14:textId="1A6EF7F7" w:rsidR="00A03FDF" w:rsidRDefault="005062C6" w:rsidP="0051558D">
      <w:pPr>
        <w:spacing w:line="260" w:lineRule="exact"/>
        <w:ind w:leftChars="77" w:left="320" w:hangingChars="99" w:hanging="158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６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利用許可申請書その他提出された全ての書類は、返却しません。</w:t>
      </w:r>
    </w:p>
    <w:p w14:paraId="0C472919" w14:textId="77777777" w:rsidR="0069357D" w:rsidRDefault="0069357D" w:rsidP="0051558D">
      <w:pPr>
        <w:spacing w:line="260" w:lineRule="exact"/>
        <w:ind w:leftChars="77" w:left="320" w:hangingChars="99" w:hanging="158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73B72B5B" w14:textId="77777777" w:rsidR="005062C6" w:rsidRPr="00F03C6B" w:rsidRDefault="005062C6" w:rsidP="005062C6">
      <w:pPr>
        <w:spacing w:after="120"/>
        <w:jc w:val="center"/>
        <w:rPr>
          <w:rFonts w:ascii="ＭＳ 明朝" w:eastAsia="ＭＳ 明朝" w:hAnsi="ＭＳ 明朝"/>
          <w:snapToGrid w:val="0"/>
          <w:color w:val="000000" w:themeColor="text1"/>
        </w:rPr>
      </w:pPr>
      <w:bookmarkStart w:id="1" w:name="OLE_LINK7"/>
      <w:bookmarkEnd w:id="0"/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lastRenderedPageBreak/>
        <w:t>（裏）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3288"/>
        <w:gridCol w:w="3273"/>
        <w:gridCol w:w="15"/>
      </w:tblGrid>
      <w:tr w:rsidR="00F03C6B" w:rsidRPr="00F03C6B" w14:paraId="1B4B1D0B" w14:textId="77777777" w:rsidTr="006A4FFD">
        <w:trPr>
          <w:trHeight w:val="206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3DEA" w14:textId="77777777" w:rsidR="005062C6" w:rsidRPr="00F03C6B" w:rsidRDefault="005062C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施　　　設　　　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1D97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利用開始日時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ECB1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利用終了日時</w:t>
            </w:r>
          </w:p>
        </w:tc>
      </w:tr>
      <w:tr w:rsidR="00F03C6B" w:rsidRPr="00F03C6B" w14:paraId="73D29535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E133" w14:textId="77777777" w:rsidR="005062C6" w:rsidRPr="00F03C6B" w:rsidRDefault="005062C6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テクノホール</w:t>
            </w:r>
          </w:p>
          <w:p w14:paraId="15BD2FD5" w14:textId="77777777" w:rsidR="005062C6" w:rsidRPr="00F03C6B" w:rsidRDefault="005062C6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 全 体　・　半 分 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ABD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C84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1382E7C6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099D" w14:textId="77777777" w:rsidR="005062C6" w:rsidRPr="00F03C6B" w:rsidRDefault="005062C6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一般研修室</w:t>
            </w:r>
          </w:p>
          <w:p w14:paraId="1F84B383" w14:textId="77777777" w:rsidR="005062C6" w:rsidRPr="00F03C6B" w:rsidRDefault="005062C6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 全 体　・　半 分 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7C96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1B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73B98F2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7EF" w14:textId="31D10176" w:rsidR="005062C6" w:rsidRPr="00F03C6B" w:rsidRDefault="00403F90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特別会議室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DB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A23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615D65AD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02B9" w14:textId="77777777" w:rsidR="00403F90" w:rsidRPr="00F03C6B" w:rsidRDefault="00403F90" w:rsidP="00403F90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一般会議室</w:t>
            </w:r>
          </w:p>
          <w:p w14:paraId="14672281" w14:textId="63A04743" w:rsidR="005062C6" w:rsidRPr="00F03C6B" w:rsidRDefault="00403F90" w:rsidP="00403F90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（全体・半分・１／４）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73E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132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A486CF6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50AC" w14:textId="62730E3C" w:rsidR="005062C6" w:rsidRPr="00F03C6B" w:rsidRDefault="00403F90" w:rsidP="00403F90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中会議室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CE72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BDE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89CB16E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E0A0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小会議室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9FF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0D9B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389E67E4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29F4" w14:textId="77777777" w:rsidR="006A4FFD" w:rsidRPr="008509B6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共同研究室</w:t>
            </w:r>
          </w:p>
          <w:p w14:paraId="57DCC5C5" w14:textId="019E4D89" w:rsidR="006A4FFD" w:rsidRPr="00AC7944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trike/>
                <w:snapToGrid w:val="0"/>
                <w:color w:val="FF0000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　　　　　 </w:t>
            </w:r>
            <w:r w:rsidRPr="008509B6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</w:t>
            </w: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DA1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A504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0AC7D12B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45F" w14:textId="7D70DC10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本館インキュベート・ルーム</w:t>
            </w:r>
          </w:p>
          <w:p w14:paraId="6C8C06F0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　　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AA4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0D52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6CBD018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C55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別館インキュベート・ルーム</w:t>
            </w:r>
          </w:p>
          <w:p w14:paraId="268C9C61" w14:textId="4DE0F732" w:rsidR="006A4FFD" w:rsidRPr="00596861" w:rsidRDefault="006A4FFD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（Ａ～</w:t>
            </w:r>
            <w:r w:rsidR="00F20B78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Ｈ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室）</w:t>
            </w:r>
          </w:p>
          <w:p w14:paraId="7B5806AF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 　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26B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3FA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0839E4F0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45B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別館インキュベート・ルーム</w:t>
            </w:r>
          </w:p>
          <w:p w14:paraId="54AE5F72" w14:textId="77777777" w:rsidR="006A4FFD" w:rsidRPr="00596861" w:rsidRDefault="006A4FFD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（Ｉ室）</w:t>
            </w:r>
          </w:p>
          <w:p w14:paraId="40906E95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1F9E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FA45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19FAE63E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A89" w14:textId="7F96718A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</w:rPr>
              <w:t>本館プレインキュベート・ルーム</w:t>
            </w:r>
          </w:p>
          <w:p w14:paraId="6FE4916C" w14:textId="73B85494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　 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326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67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571A7B49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8C5" w14:textId="4C330CB6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コワーキングスペース　　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906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281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9E45853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3B7" w14:textId="57B0AA30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ポスト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16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503F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2781ECF0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1E86" w14:textId="776195D3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ロッカー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CE9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AE35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671BE471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72FE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倉　　　　　　　　　 　庫</w:t>
            </w:r>
          </w:p>
          <w:p w14:paraId="2F603B16" w14:textId="77777777" w:rsidR="006A4FFD" w:rsidRPr="00596861" w:rsidRDefault="006A4FFD" w:rsidP="006D18BD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　　　　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968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92A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879522F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A821" w14:textId="77777777" w:rsidR="006A4FFD" w:rsidRPr="00F03C6B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第２駐車場</w:t>
            </w:r>
          </w:p>
          <w:p w14:paraId="0A99D51B" w14:textId="77777777" w:rsidR="006A4FFD" w:rsidRPr="00F03C6B" w:rsidRDefault="006A4FFD" w:rsidP="006D18BD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（台数　　　　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台）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B7D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6A78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52631F51" w14:textId="77777777" w:rsidTr="00DC26AF">
        <w:trPr>
          <w:trHeight w:val="6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D80C" w14:textId="77777777" w:rsidR="006A4FFD" w:rsidRPr="00F03C6B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第４駐車場</w:t>
            </w:r>
          </w:p>
          <w:p w14:paraId="423731AE" w14:textId="7E3920C5" w:rsidR="006A4FFD" w:rsidRPr="00F03C6B" w:rsidRDefault="006A4FFD" w:rsidP="006D18BD">
            <w:pPr>
              <w:spacing w:line="0" w:lineRule="atLeast"/>
              <w:ind w:rightChars="-84" w:right="-17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（台数　　　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台）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A93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57E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261651E5" w14:textId="77777777" w:rsidTr="00DC26AF">
        <w:trPr>
          <w:gridAfter w:val="1"/>
          <w:wAfter w:w="15" w:type="dxa"/>
          <w:trHeight w:val="173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D480" w14:textId="1B5D870B" w:rsidR="00562140" w:rsidRDefault="00562140" w:rsidP="00562140">
            <w:pPr>
              <w:spacing w:after="120"/>
              <w:ind w:left="210" w:hangingChars="100" w:hanging="21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※ホール、会議室、研修室をご利用の方は、第２駐車場・第４駐車場欄ではなく別紙「駐車場の念書」に駐車台数をご記入ください。</w:t>
            </w:r>
          </w:p>
          <w:p w14:paraId="415866AA" w14:textId="77777777" w:rsidR="006A4FFD" w:rsidRDefault="006A4FFD" w:rsidP="006A4FFD">
            <w:pPr>
              <w:spacing w:after="12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（備考）</w:t>
            </w:r>
          </w:p>
          <w:p w14:paraId="55BBA95F" w14:textId="77777777" w:rsidR="00562140" w:rsidRDefault="00562140" w:rsidP="006A4FFD">
            <w:pPr>
              <w:spacing w:after="12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3FB53746" w14:textId="275B0E84" w:rsidR="00562140" w:rsidRPr="00F03C6B" w:rsidRDefault="00562140" w:rsidP="006A4FFD">
            <w:pPr>
              <w:spacing w:after="12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bookmarkEnd w:id="1"/>
    </w:tbl>
    <w:p w14:paraId="0AC59194" w14:textId="77777777" w:rsidR="00251453" w:rsidRDefault="00251453" w:rsidP="00697F8C">
      <w:pPr>
        <w:snapToGrid w:val="0"/>
        <w:spacing w:line="300" w:lineRule="exact"/>
      </w:pPr>
    </w:p>
    <w:p w14:paraId="24E08BDC" w14:textId="77777777" w:rsidR="00251453" w:rsidRDefault="00251453" w:rsidP="00697F8C">
      <w:pPr>
        <w:snapToGrid w:val="0"/>
        <w:spacing w:line="300" w:lineRule="exact"/>
      </w:pPr>
    </w:p>
    <w:p w14:paraId="713B62F4" w14:textId="586E91E9" w:rsidR="00697F8C" w:rsidRDefault="00697F8C" w:rsidP="00697F8C">
      <w:pPr>
        <w:snapToGrid w:val="0"/>
        <w:spacing w:line="300" w:lineRule="exact"/>
      </w:pPr>
      <w:r>
        <w:rPr>
          <w:rFonts w:hint="eastAsia"/>
        </w:rPr>
        <w:lastRenderedPageBreak/>
        <w:t>（許可申請書付表）</w:t>
      </w:r>
    </w:p>
    <w:tbl>
      <w:tblPr>
        <w:tblW w:w="9824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4"/>
      </w:tblGrid>
      <w:tr w:rsidR="00697F8C" w14:paraId="205C7E6D" w14:textId="77777777" w:rsidTr="0069357D">
        <w:trPr>
          <w:cantSplit/>
          <w:trHeight w:val="10610"/>
        </w:trPr>
        <w:tc>
          <w:tcPr>
            <w:tcW w:w="9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F699B" w14:textId="77777777" w:rsidR="00697F8C" w:rsidRPr="0069357D" w:rsidRDefault="00697F8C" w:rsidP="004C5840">
            <w:pPr>
              <w:snapToGrid w:val="0"/>
              <w:spacing w:line="300" w:lineRule="exact"/>
              <w:rPr>
                <w:b/>
                <w:sz w:val="22"/>
                <w:szCs w:val="22"/>
              </w:rPr>
            </w:pPr>
            <w:r w:rsidRPr="0069357D">
              <w:rPr>
                <w:rFonts w:hint="eastAsia"/>
                <w:b/>
                <w:sz w:val="22"/>
                <w:szCs w:val="22"/>
              </w:rPr>
              <w:t>１．催し物案内板の希望 （該当部分に○印）</w:t>
            </w:r>
          </w:p>
          <w:p w14:paraId="49234B48" w14:textId="77777777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  <w:p w14:paraId="6A0BD92D" w14:textId="77777777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 xml:space="preserve">（希望する） </w:t>
            </w:r>
            <w:r w:rsidRPr="0069357D">
              <w:rPr>
                <w:rFonts w:hint="eastAsia"/>
                <w:sz w:val="22"/>
                <w:szCs w:val="22"/>
                <w:u w:val="dotted"/>
              </w:rPr>
              <w:t xml:space="preserve">会名称　　　　　　　　　　　　　　　　　　　　　</w:t>
            </w:r>
          </w:p>
          <w:p w14:paraId="63979340" w14:textId="77777777" w:rsidR="00697F8C" w:rsidRPr="0069357D" w:rsidRDefault="00697F8C" w:rsidP="004C5840">
            <w:pPr>
              <w:snapToGrid w:val="0"/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 xml:space="preserve">　　　　　 会の開催時間　　　　　時　～　　　　時　迄</w:t>
            </w:r>
          </w:p>
          <w:p w14:paraId="48F8DA69" w14:textId="77777777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>（希望しない）</w:t>
            </w:r>
          </w:p>
          <w:p w14:paraId="0DDFD806" w14:textId="77777777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  <w:p w14:paraId="5F6F048B" w14:textId="77777777" w:rsidR="00697F8C" w:rsidRPr="0069357D" w:rsidRDefault="00697F8C" w:rsidP="004C5840">
            <w:pPr>
              <w:snapToGrid w:val="0"/>
              <w:spacing w:line="300" w:lineRule="exact"/>
              <w:rPr>
                <w:b/>
                <w:sz w:val="22"/>
                <w:szCs w:val="22"/>
              </w:rPr>
            </w:pPr>
            <w:r w:rsidRPr="0069357D">
              <w:rPr>
                <w:rFonts w:hint="eastAsia"/>
                <w:b/>
                <w:sz w:val="22"/>
                <w:szCs w:val="22"/>
              </w:rPr>
              <w:t>２．外部から当施設に問い合わせがあった場合の情報公開の可否（該当部分に○印）</w:t>
            </w:r>
          </w:p>
          <w:p w14:paraId="410E2256" w14:textId="77777777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  <w:p w14:paraId="56480EEA" w14:textId="44C2F6D3" w:rsidR="00697F8C" w:rsidRPr="0069357D" w:rsidRDefault="00251453" w:rsidP="004C5840">
            <w:pPr>
              <w:snapToGrid w:val="0"/>
              <w:spacing w:line="3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</w:t>
            </w:r>
            <w:r w:rsidR="00697F8C" w:rsidRPr="0069357D">
              <w:rPr>
                <w:rFonts w:hint="eastAsia"/>
                <w:sz w:val="22"/>
                <w:szCs w:val="22"/>
              </w:rPr>
              <w:t xml:space="preserve">会の名称・時間（可・否）　</w:t>
            </w:r>
            <w:r>
              <w:rPr>
                <w:rFonts w:hint="eastAsia"/>
                <w:sz w:val="22"/>
                <w:szCs w:val="22"/>
              </w:rPr>
              <w:t>●</w:t>
            </w:r>
            <w:r w:rsidR="00697F8C" w:rsidRPr="0069357D">
              <w:rPr>
                <w:rFonts w:hint="eastAsia"/>
                <w:sz w:val="22"/>
                <w:szCs w:val="22"/>
              </w:rPr>
              <w:t xml:space="preserve">主催者・担当者名（可・否）　　</w:t>
            </w:r>
            <w:r>
              <w:rPr>
                <w:rFonts w:hint="eastAsia"/>
                <w:sz w:val="22"/>
                <w:szCs w:val="22"/>
              </w:rPr>
              <w:t>●</w:t>
            </w:r>
            <w:r w:rsidR="00697F8C" w:rsidRPr="0069357D">
              <w:rPr>
                <w:rFonts w:hint="eastAsia"/>
                <w:sz w:val="22"/>
                <w:szCs w:val="22"/>
              </w:rPr>
              <w:t>連絡先（可・否）</w:t>
            </w:r>
          </w:p>
          <w:p w14:paraId="25710066" w14:textId="77777777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  <w:p w14:paraId="7B291747" w14:textId="4BC7FEC0" w:rsidR="00697F8C" w:rsidRPr="0069357D" w:rsidRDefault="00697F8C" w:rsidP="004C5840">
            <w:pPr>
              <w:snapToGrid w:val="0"/>
              <w:spacing w:line="300" w:lineRule="exact"/>
              <w:rPr>
                <w:b/>
                <w:sz w:val="22"/>
                <w:szCs w:val="22"/>
              </w:rPr>
            </w:pPr>
            <w:r w:rsidRPr="0069357D">
              <w:rPr>
                <w:rFonts w:hint="eastAsia"/>
                <w:b/>
                <w:sz w:val="22"/>
                <w:szCs w:val="22"/>
              </w:rPr>
              <w:t xml:space="preserve">３. </w:t>
            </w:r>
            <w:r w:rsidR="0069357D">
              <w:rPr>
                <w:rFonts w:hint="eastAsia"/>
                <w:b/>
                <w:sz w:val="22"/>
                <w:szCs w:val="22"/>
              </w:rPr>
              <w:t>◆</w:t>
            </w:r>
            <w:r w:rsidRPr="0069357D">
              <w:rPr>
                <w:rFonts w:hint="eastAsia"/>
                <w:b/>
                <w:sz w:val="22"/>
                <w:szCs w:val="22"/>
              </w:rPr>
              <w:t>テクノホール・一般研修室のプロジェクターをご利用の方へ</w:t>
            </w:r>
          </w:p>
          <w:p w14:paraId="726EF0E8" w14:textId="33A82C0A" w:rsidR="00697F8C" w:rsidRPr="0069357D" w:rsidRDefault="00697F8C" w:rsidP="004C5840">
            <w:pPr>
              <w:snapToGrid w:val="0"/>
              <w:spacing w:line="300" w:lineRule="exact"/>
              <w:rPr>
                <w:b/>
                <w:sz w:val="22"/>
                <w:szCs w:val="22"/>
              </w:rPr>
            </w:pPr>
            <w:r w:rsidRPr="0069357D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69357D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69357D">
              <w:rPr>
                <w:rFonts w:hint="eastAsia"/>
                <w:b/>
                <w:sz w:val="22"/>
                <w:szCs w:val="22"/>
              </w:rPr>
              <w:t>プロジェクター接続内容（該当部分に○印）</w:t>
            </w:r>
          </w:p>
          <w:p w14:paraId="4DD1C347" w14:textId="39EA280B" w:rsidR="0069357D" w:rsidRPr="00B7605D" w:rsidRDefault="00697F8C" w:rsidP="00B7605D">
            <w:pPr>
              <w:snapToGrid w:val="0"/>
              <w:spacing w:line="300" w:lineRule="exact"/>
              <w:ind w:leftChars="328" w:left="905" w:hangingChars="98" w:hanging="216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>【 １．パソコン接続　　　２．ＤＶＤ　　　３．ＶＴＲ　　】</w:t>
            </w:r>
          </w:p>
          <w:p w14:paraId="60CB2297" w14:textId="2323EF48" w:rsidR="00697F8C" w:rsidRPr="0069357D" w:rsidRDefault="0069357D" w:rsidP="0069357D">
            <w:pPr>
              <w:snapToGrid w:val="0"/>
              <w:spacing w:line="300" w:lineRule="exact"/>
              <w:ind w:firstLineChars="200" w:firstLine="44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◆</w:t>
            </w:r>
            <w:r w:rsidRPr="0069357D">
              <w:rPr>
                <w:rFonts w:hint="eastAsia"/>
                <w:b/>
                <w:sz w:val="22"/>
                <w:szCs w:val="22"/>
              </w:rPr>
              <w:t>中会議室をご利用の方へ</w:t>
            </w:r>
          </w:p>
          <w:p w14:paraId="1ACC06A7" w14:textId="4566F4B1" w:rsidR="00B7605D" w:rsidRDefault="0069357D" w:rsidP="0069357D">
            <w:pPr>
              <w:snapToGrid w:val="0"/>
              <w:spacing w:line="300" w:lineRule="exact"/>
              <w:rPr>
                <w:b/>
                <w:sz w:val="22"/>
                <w:szCs w:val="22"/>
              </w:rPr>
            </w:pPr>
            <w:r w:rsidRPr="0069357D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7605D">
              <w:rPr>
                <w:rFonts w:hint="eastAsia"/>
                <w:b/>
                <w:sz w:val="22"/>
                <w:szCs w:val="22"/>
              </w:rPr>
              <w:t xml:space="preserve">●モニターへのパソコン接続（該当部分に〇印）　</w:t>
            </w:r>
            <w:r w:rsidR="00B7605D" w:rsidRPr="00B7605D">
              <w:rPr>
                <w:rFonts w:hint="eastAsia"/>
                <w:bCs/>
                <w:sz w:val="22"/>
                <w:szCs w:val="22"/>
              </w:rPr>
              <w:t>（</w:t>
            </w:r>
            <w:r w:rsidR="00B7605D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B7605D" w:rsidRPr="00B7605D">
              <w:rPr>
                <w:rFonts w:hint="eastAsia"/>
                <w:bCs/>
                <w:sz w:val="22"/>
                <w:szCs w:val="22"/>
              </w:rPr>
              <w:t>接続する　・　接続しない　）</w:t>
            </w:r>
          </w:p>
          <w:p w14:paraId="639114C3" w14:textId="049E3DB8" w:rsidR="0069357D" w:rsidRPr="0069357D" w:rsidRDefault="0069357D" w:rsidP="004C5840">
            <w:pPr>
              <w:snapToGrid w:val="0"/>
              <w:spacing w:line="300" w:lineRule="exact"/>
              <w:ind w:leftChars="114" w:left="459" w:hangingChars="100" w:hanging="220"/>
              <w:rPr>
                <w:sz w:val="22"/>
                <w:szCs w:val="22"/>
                <w:highlight w:val="yellow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26966" wp14:editId="3520CDC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5904689" cy="1238250"/>
                      <wp:effectExtent l="19050" t="19050" r="20320" b="19050"/>
                      <wp:wrapNone/>
                      <wp:docPr id="182655455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4689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648F1" id="正方形/長方形 1" o:spid="_x0000_s1026" style="position:absolute;left:0;text-align:left;margin-left:8.75pt;margin-top:4.55pt;width:464.95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" filled="f" strokecolor="red" strokeweight="2.25pt"/>
                  </w:pict>
                </mc:Fallback>
              </mc:AlternateContent>
            </w:r>
          </w:p>
          <w:p w14:paraId="6BFAD238" w14:textId="119C39B6" w:rsidR="00697F8C" w:rsidRPr="0069357D" w:rsidRDefault="00697F8C" w:rsidP="004C5840">
            <w:pPr>
              <w:snapToGrid w:val="0"/>
              <w:spacing w:line="300" w:lineRule="exact"/>
              <w:ind w:leftChars="114" w:left="459" w:hangingChars="100" w:hanging="220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>（</w:t>
            </w:r>
            <w:r w:rsidRPr="00DC26AF">
              <w:rPr>
                <w:rFonts w:hint="eastAsia"/>
                <w:sz w:val="22"/>
                <w:szCs w:val="22"/>
              </w:rPr>
              <w:t>注）当日までに一度ご来館の上、投影手順</w:t>
            </w:r>
            <w:r w:rsidR="0069357D" w:rsidRPr="00DC26AF">
              <w:rPr>
                <w:rFonts w:hint="eastAsia"/>
                <w:sz w:val="22"/>
                <w:szCs w:val="22"/>
              </w:rPr>
              <w:t>等</w:t>
            </w:r>
            <w:r w:rsidRPr="0069357D">
              <w:rPr>
                <w:rFonts w:hint="eastAsia"/>
                <w:sz w:val="22"/>
                <w:szCs w:val="22"/>
              </w:rPr>
              <w:t>をご確認ください。事前確認されていない</w:t>
            </w:r>
          </w:p>
          <w:p w14:paraId="105FA69B" w14:textId="725EE704" w:rsidR="00697F8C" w:rsidRPr="0069357D" w:rsidRDefault="00697F8C" w:rsidP="004C5840">
            <w:pPr>
              <w:snapToGrid w:val="0"/>
              <w:spacing w:line="300" w:lineRule="exact"/>
              <w:ind w:leftChars="114" w:left="459" w:hangingChars="100" w:hanging="220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 xml:space="preserve">  　</w:t>
            </w:r>
            <w:r w:rsidR="0069357D" w:rsidRPr="0069357D">
              <w:rPr>
                <w:rFonts w:hint="eastAsia"/>
                <w:sz w:val="22"/>
                <w:szCs w:val="22"/>
              </w:rPr>
              <w:t xml:space="preserve">　</w:t>
            </w:r>
            <w:r w:rsidRPr="0069357D">
              <w:rPr>
                <w:rFonts w:hint="eastAsia"/>
                <w:sz w:val="22"/>
                <w:szCs w:val="22"/>
              </w:rPr>
              <w:t>と、会場利用当日、投影出来ない場合もありますのでご注意下さい。</w:t>
            </w:r>
            <w:r w:rsidR="0069357D" w:rsidRPr="0069357D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14:paraId="40875051" w14:textId="0F2D94F4" w:rsidR="00697F8C" w:rsidRPr="0069357D" w:rsidRDefault="00697F8C" w:rsidP="004C5840">
            <w:pPr>
              <w:snapToGrid w:val="0"/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>（注）一般研修室のDVDは、ダビングしたものは使用できません。</w:t>
            </w:r>
            <w:r w:rsidR="0069357D" w:rsidRPr="0069357D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12EB22B1" w14:textId="77777777" w:rsidR="002963F2" w:rsidRDefault="00697F8C" w:rsidP="004C5840">
            <w:pPr>
              <w:snapToGrid w:val="0"/>
              <w:spacing w:line="300" w:lineRule="exact"/>
              <w:ind w:firstLineChars="100" w:firstLine="220"/>
              <w:rPr>
                <w:spacing w:val="-20"/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>（注）</w:t>
            </w:r>
            <w:r w:rsidR="00B7605D">
              <w:rPr>
                <w:rFonts w:hint="eastAsia"/>
                <w:sz w:val="22"/>
                <w:szCs w:val="22"/>
              </w:rPr>
              <w:t>ホール・研修室での</w:t>
            </w:r>
            <w:r w:rsidRPr="0069357D">
              <w:rPr>
                <w:rFonts w:hint="eastAsia"/>
                <w:sz w:val="22"/>
                <w:szCs w:val="22"/>
              </w:rPr>
              <w:t>パソコン接続は、</w:t>
            </w:r>
            <w:r w:rsidRPr="0069357D">
              <w:rPr>
                <w:rFonts w:hint="eastAsia"/>
                <w:spacing w:val="-20"/>
                <w:sz w:val="22"/>
                <w:szCs w:val="22"/>
              </w:rPr>
              <w:t>ミニD-Sub 15ピン・コネクタ使用となります。</w:t>
            </w:r>
            <w:r w:rsidR="0069357D" w:rsidRPr="0069357D">
              <w:rPr>
                <w:rFonts w:hint="eastAsia"/>
                <w:spacing w:val="-20"/>
                <w:sz w:val="22"/>
                <w:szCs w:val="22"/>
              </w:rPr>
              <w:t xml:space="preserve">　</w:t>
            </w:r>
          </w:p>
          <w:p w14:paraId="2220FC42" w14:textId="431980D2" w:rsidR="00697F8C" w:rsidRPr="0069357D" w:rsidRDefault="002963F2" w:rsidP="002963F2">
            <w:pPr>
              <w:snapToGrid w:val="0"/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>（注）</w:t>
            </w:r>
            <w:r>
              <w:rPr>
                <w:rFonts w:hint="eastAsia"/>
                <w:sz w:val="22"/>
                <w:szCs w:val="22"/>
              </w:rPr>
              <w:t>中会議</w:t>
            </w:r>
            <w:r>
              <w:rPr>
                <w:rFonts w:hint="eastAsia"/>
                <w:sz w:val="22"/>
                <w:szCs w:val="22"/>
              </w:rPr>
              <w:t>室での</w:t>
            </w:r>
            <w:r w:rsidRPr="0069357D">
              <w:rPr>
                <w:rFonts w:hint="eastAsia"/>
                <w:sz w:val="22"/>
                <w:szCs w:val="22"/>
              </w:rPr>
              <w:t>パソコン接続は、</w:t>
            </w:r>
            <w:r>
              <w:rPr>
                <w:rFonts w:hint="eastAsia"/>
                <w:spacing w:val="-20"/>
                <w:sz w:val="22"/>
                <w:szCs w:val="22"/>
              </w:rPr>
              <w:t>HDMI</w:t>
            </w:r>
            <w:r w:rsidRPr="0069357D">
              <w:rPr>
                <w:rFonts w:hint="eastAsia"/>
                <w:spacing w:val="-20"/>
                <w:sz w:val="22"/>
                <w:szCs w:val="22"/>
              </w:rPr>
              <w:t>コネクタ使用となります。</w:t>
            </w:r>
          </w:p>
          <w:p w14:paraId="667A38BB" w14:textId="77777777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  <w:p w14:paraId="79DF4615" w14:textId="14C45E68" w:rsidR="00697F8C" w:rsidRPr="0069357D" w:rsidRDefault="0069357D" w:rsidP="004C5840">
            <w:pPr>
              <w:snapToGrid w:val="0"/>
              <w:spacing w:line="3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４</w:t>
            </w:r>
            <w:r w:rsidRPr="0069357D">
              <w:rPr>
                <w:rFonts w:hint="eastAsia"/>
                <w:b/>
                <w:sz w:val="22"/>
                <w:szCs w:val="22"/>
              </w:rPr>
              <w:t>．</w:t>
            </w:r>
            <w:r w:rsidR="00697F8C" w:rsidRPr="0069357D">
              <w:rPr>
                <w:rFonts w:hint="eastAsia"/>
                <w:b/>
                <w:sz w:val="22"/>
                <w:szCs w:val="22"/>
              </w:rPr>
              <w:t>使用したい備品（該当部分に○印）</w:t>
            </w:r>
          </w:p>
          <w:p w14:paraId="05907FE7" w14:textId="77777777" w:rsidR="00697F8C" w:rsidRPr="0069357D" w:rsidRDefault="00697F8C" w:rsidP="004C5840">
            <w:pPr>
              <w:snapToGrid w:val="0"/>
              <w:spacing w:line="300" w:lineRule="exact"/>
              <w:ind w:left="1320" w:hangingChars="600" w:hanging="1320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 xml:space="preserve">　　【 １．スクリーン　　２．ハンド・ピンマイク　　３．ホワイトボード 】</w:t>
            </w:r>
          </w:p>
          <w:p w14:paraId="13878688" w14:textId="3CF9B0F8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69357D">
              <w:rPr>
                <w:rFonts w:hint="eastAsia"/>
                <w:sz w:val="22"/>
                <w:szCs w:val="22"/>
              </w:rPr>
              <w:t xml:space="preserve">　　（注）ピンマイクは、テクノホ－ル、</w:t>
            </w:r>
            <w:r w:rsidR="00E77630" w:rsidRPr="0069357D">
              <w:rPr>
                <w:rFonts w:hint="eastAsia"/>
                <w:sz w:val="22"/>
                <w:szCs w:val="22"/>
              </w:rPr>
              <w:t>一般研修室、中会議室</w:t>
            </w:r>
            <w:r w:rsidRPr="0069357D">
              <w:rPr>
                <w:rFonts w:hint="eastAsia"/>
                <w:sz w:val="22"/>
                <w:szCs w:val="22"/>
              </w:rPr>
              <w:t>のみ使用可能</w:t>
            </w:r>
          </w:p>
          <w:p w14:paraId="5140B911" w14:textId="77777777" w:rsidR="00697F8C" w:rsidRPr="0069357D" w:rsidRDefault="00697F8C" w:rsidP="004C5840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  <w:p w14:paraId="3B089AB7" w14:textId="77777777" w:rsidR="00697F8C" w:rsidRPr="0069357D" w:rsidRDefault="00697F8C" w:rsidP="004C5840">
            <w:pPr>
              <w:snapToGrid w:val="0"/>
              <w:spacing w:line="300" w:lineRule="exact"/>
              <w:rPr>
                <w:b/>
                <w:sz w:val="22"/>
                <w:szCs w:val="22"/>
              </w:rPr>
            </w:pPr>
            <w:r w:rsidRPr="0069357D">
              <w:rPr>
                <w:rFonts w:hint="eastAsia"/>
                <w:b/>
                <w:sz w:val="22"/>
                <w:szCs w:val="22"/>
                <w:highlight w:val="yellow"/>
              </w:rPr>
              <w:t>５．遵守事項</w:t>
            </w:r>
          </w:p>
          <w:p w14:paraId="54243AA4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(1) プラザ内において、他人の迷惑になるような行動をしないこと。</w:t>
            </w:r>
          </w:p>
          <w:p w14:paraId="0CEA8F75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(2) プラザの施設及び機器を損傷しないこと。</w:t>
            </w:r>
          </w:p>
          <w:p w14:paraId="1D8E21DF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(3) 承認を得ないで施設又は機器に特別の設備をし、又はその現状を変更しないこと。</w:t>
            </w:r>
          </w:p>
          <w:p w14:paraId="70B61B7C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(4) 利用の許可を受けた施設以外のものを利用しないこと</w:t>
            </w:r>
            <w:r>
              <w:rPr>
                <w:rFonts w:hAnsi="ＭＳ 明朝" w:hint="eastAsia"/>
              </w:rPr>
              <w:t>。（あらかじめ届け出た搬入物品を除く）</w:t>
            </w:r>
          </w:p>
          <w:p w14:paraId="15495C16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(5) 備品器具類及び機器をプラザの外に持ち出さないこと。</w:t>
            </w:r>
          </w:p>
          <w:p w14:paraId="3A5E6B2B" w14:textId="77777777" w:rsidR="00697F8C" w:rsidRPr="00727EC3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(6)</w:t>
            </w:r>
            <w:r w:rsidRPr="00D61AA8">
              <w:rPr>
                <w:rFonts w:hAnsi="ＭＳ 明朝" w:hint="eastAsia"/>
                <w:color w:val="FF0000"/>
              </w:rPr>
              <w:t xml:space="preserve"> </w:t>
            </w:r>
            <w:r w:rsidRPr="00727EC3">
              <w:rPr>
                <w:rFonts w:hAnsi="ＭＳ 明朝" w:hint="eastAsia"/>
              </w:rPr>
              <w:t>愛媛県情報セキュリティポリシーを順守し、不正アクセス若しくは不正操作によるデータやプログラムの持出、改ざんや不正ダウンロード等不正な行為を行わないこと。</w:t>
            </w:r>
          </w:p>
          <w:p w14:paraId="53422CC8" w14:textId="77777777" w:rsidR="00697F8C" w:rsidRPr="00727EC3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727EC3">
              <w:rPr>
                <w:rFonts w:hAnsi="ＭＳ 明朝" w:hint="eastAsia"/>
              </w:rPr>
              <w:t>(7) 所定の場所以外で飲食し、又は喫煙しないこと。</w:t>
            </w:r>
          </w:p>
          <w:p w14:paraId="2CBCDE88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8</w:t>
            </w:r>
            <w:r w:rsidRPr="008357CD">
              <w:rPr>
                <w:rFonts w:hAnsi="ＭＳ 明朝" w:hint="eastAsia"/>
              </w:rPr>
              <w:t>) プラザ内に爆発物、可燃物、鉄砲刀剣類等の危険物を持ち込まないこと。</w:t>
            </w:r>
          </w:p>
          <w:p w14:paraId="64B1D422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9</w:t>
            </w:r>
            <w:r w:rsidRPr="008357CD">
              <w:rPr>
                <w:rFonts w:hAnsi="ＭＳ 明朝" w:hint="eastAsia"/>
              </w:rPr>
              <w:t>) 承認を得ないで物品の販売をしないこと。</w:t>
            </w:r>
          </w:p>
          <w:p w14:paraId="1523F632" w14:textId="77777777" w:rsidR="00697F8C" w:rsidRPr="008357CD" w:rsidRDefault="00697F8C" w:rsidP="004C5840">
            <w:pPr>
              <w:kinsoku w:val="0"/>
              <w:spacing w:line="300" w:lineRule="exact"/>
              <w:ind w:leftChars="100" w:left="420" w:hangingChars="100" w:hanging="210"/>
              <w:rPr>
                <w:rFonts w:hAnsi="ＭＳ 明朝"/>
              </w:rPr>
            </w:pPr>
            <w:r w:rsidRPr="008357CD">
              <w:rPr>
                <w:rFonts w:hAnsi="ＭＳ 明朝" w:hint="eastAsia"/>
              </w:rPr>
              <w:t>(</w:t>
            </w:r>
            <w:r w:rsidRPr="00697F8C">
              <w:rPr>
                <w:rFonts w:hAnsi="ＭＳ 明朝" w:hint="eastAsia"/>
                <w:w w:val="50"/>
                <w:kern w:val="0"/>
                <w:fitText w:val="105" w:id="-1795988478"/>
              </w:rPr>
              <w:t>10</w:t>
            </w:r>
            <w:r w:rsidRPr="008357CD">
              <w:rPr>
                <w:rFonts w:hAnsi="ＭＳ 明朝" w:hint="eastAsia"/>
              </w:rPr>
              <w:t>) 前各号に定めるもののほか、プラザの秩序を乱すような行為をしないこと。</w:t>
            </w:r>
          </w:p>
          <w:p w14:paraId="4E5FBFA6" w14:textId="77777777" w:rsidR="0069357D" w:rsidRDefault="0069357D" w:rsidP="004C5840">
            <w:pPr>
              <w:snapToGrid w:val="0"/>
              <w:spacing w:line="300" w:lineRule="exact"/>
              <w:rPr>
                <w:b/>
                <w:sz w:val="24"/>
                <w:u w:val="single"/>
              </w:rPr>
            </w:pPr>
          </w:p>
          <w:p w14:paraId="1F620659" w14:textId="77777777" w:rsidR="00697F8C" w:rsidRPr="0069357D" w:rsidRDefault="00697F8C" w:rsidP="004C5840">
            <w:pPr>
              <w:snapToGrid w:val="0"/>
              <w:spacing w:line="300" w:lineRule="exact"/>
              <w:rPr>
                <w:b/>
                <w:sz w:val="22"/>
                <w:szCs w:val="22"/>
              </w:rPr>
            </w:pPr>
            <w:r w:rsidRPr="0069357D">
              <w:rPr>
                <w:rFonts w:hint="eastAsia"/>
                <w:b/>
                <w:sz w:val="22"/>
                <w:szCs w:val="22"/>
                <w:highlight w:val="yellow"/>
              </w:rPr>
              <w:t>６．館内での飲食について</w:t>
            </w:r>
          </w:p>
          <w:p w14:paraId="0E9A528F" w14:textId="77777777" w:rsidR="00697F8C" w:rsidRDefault="00697F8C" w:rsidP="004C5840">
            <w:pPr>
              <w:snapToGrid w:val="0"/>
              <w:spacing w:line="300" w:lineRule="exact"/>
              <w:ind w:left="2100" w:hangingChars="1000" w:hanging="2100"/>
            </w:pPr>
            <w:r w:rsidRPr="000A7547"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 xml:space="preserve"> </w:t>
            </w:r>
            <w:r w:rsidRPr="00964B7E">
              <w:rPr>
                <w:rFonts w:hint="eastAsia"/>
              </w:rPr>
              <w:t>仕出し</w:t>
            </w:r>
            <w:r>
              <w:rPr>
                <w:rFonts w:hint="eastAsia"/>
              </w:rPr>
              <w:t>弁当</w:t>
            </w:r>
            <w:r w:rsidRPr="00964B7E">
              <w:rPr>
                <w:rFonts w:hint="eastAsia"/>
              </w:rPr>
              <w:t>等の持</w:t>
            </w:r>
            <w:r>
              <w:rPr>
                <w:rFonts w:hint="eastAsia"/>
              </w:rPr>
              <w:t>ち込みは可能ですが、食後の弁当箱や食べ残し等のゴミは持ち帰ること</w:t>
            </w:r>
            <w:r w:rsidRPr="00964B7E">
              <w:rPr>
                <w:rFonts w:hint="eastAsia"/>
              </w:rPr>
              <w:t>が条件と</w:t>
            </w:r>
          </w:p>
          <w:p w14:paraId="515E03B3" w14:textId="77777777" w:rsidR="00697F8C" w:rsidRPr="00964B7E" w:rsidRDefault="00697F8C" w:rsidP="004C5840">
            <w:pPr>
              <w:snapToGrid w:val="0"/>
              <w:spacing w:line="300" w:lineRule="exact"/>
              <w:ind w:leftChars="50" w:left="2100" w:hangingChars="950" w:hanging="1995"/>
            </w:pPr>
            <w:r w:rsidRPr="00964B7E">
              <w:rPr>
                <w:rFonts w:hint="eastAsia"/>
              </w:rPr>
              <w:t>なります。</w:t>
            </w:r>
          </w:p>
          <w:p w14:paraId="1EC0DC5F" w14:textId="77777777" w:rsidR="00697F8C" w:rsidRPr="00964B7E" w:rsidRDefault="00697F8C" w:rsidP="004C5840">
            <w:pPr>
              <w:snapToGrid w:val="0"/>
              <w:spacing w:line="300" w:lineRule="exact"/>
              <w:ind w:firstLineChars="150" w:firstLine="315"/>
            </w:pPr>
            <w:r w:rsidRPr="00964B7E">
              <w:rPr>
                <w:rFonts w:hint="eastAsia"/>
              </w:rPr>
              <w:t>食事は、借りている会場でお願いします。</w:t>
            </w:r>
            <w:r>
              <w:rPr>
                <w:rFonts w:hint="eastAsia"/>
              </w:rPr>
              <w:t>ロビーエントランスの食事は一切禁止しております。</w:t>
            </w:r>
          </w:p>
          <w:p w14:paraId="67D2E307" w14:textId="67980A28" w:rsidR="00697F8C" w:rsidRPr="002B4D92" w:rsidRDefault="00697F8C" w:rsidP="004C5840">
            <w:pPr>
              <w:snapToGrid w:val="0"/>
              <w:spacing w:line="300" w:lineRule="exact"/>
              <w:ind w:leftChars="200" w:left="2107" w:hangingChars="800" w:hanging="1687"/>
              <w:rPr>
                <w:b/>
              </w:rPr>
            </w:pPr>
          </w:p>
        </w:tc>
      </w:tr>
    </w:tbl>
    <w:p w14:paraId="176AF13E" w14:textId="77777777" w:rsidR="00697F8C" w:rsidRPr="00964B7E" w:rsidRDefault="00697F8C" w:rsidP="00697F8C">
      <w:pPr>
        <w:snapToGrid w:val="0"/>
        <w:ind w:leftChars="172" w:left="1081" w:hangingChars="300" w:hanging="720"/>
        <w:rPr>
          <w:sz w:val="22"/>
          <w:szCs w:val="22"/>
        </w:rPr>
      </w:pPr>
      <w:r w:rsidRPr="00AA218D">
        <w:rPr>
          <w:rFonts w:hint="eastAsia"/>
          <w:sz w:val="24"/>
        </w:rPr>
        <w:t xml:space="preserve">（注）１　</w:t>
      </w:r>
      <w:r w:rsidRPr="00964B7E">
        <w:rPr>
          <w:rFonts w:hint="eastAsia"/>
          <w:sz w:val="22"/>
          <w:szCs w:val="22"/>
        </w:rPr>
        <w:t>利用許可申請書・駐車場使用願いをあわせて提出してください。</w:t>
      </w:r>
    </w:p>
    <w:p w14:paraId="7CB5A299" w14:textId="77777777" w:rsidR="00697F8C" w:rsidRPr="00964B7E" w:rsidRDefault="00697F8C" w:rsidP="00697F8C">
      <w:pPr>
        <w:snapToGrid w:val="0"/>
        <w:ind w:firstLineChars="500" w:firstLine="1100"/>
        <w:rPr>
          <w:sz w:val="22"/>
          <w:szCs w:val="22"/>
        </w:rPr>
      </w:pPr>
      <w:r w:rsidRPr="00964B7E">
        <w:rPr>
          <w:rFonts w:hint="eastAsia"/>
          <w:sz w:val="22"/>
          <w:szCs w:val="22"/>
        </w:rPr>
        <w:t>２　当日は利用前に必ず財団事務室受付までお越しください。</w:t>
      </w:r>
    </w:p>
    <w:p w14:paraId="220308EB" w14:textId="1DF9A02C" w:rsidR="004E6129" w:rsidRPr="00251453" w:rsidRDefault="00697F8C" w:rsidP="00251453">
      <w:pPr>
        <w:snapToGrid w:val="0"/>
        <w:ind w:firstLineChars="500" w:firstLine="1100"/>
        <w:rPr>
          <w:rFonts w:hAnsi="ＭＳ 明朝"/>
          <w:spacing w:val="-4"/>
          <w:sz w:val="24"/>
        </w:rPr>
      </w:pPr>
      <w:r w:rsidRPr="00964B7E">
        <w:rPr>
          <w:rFonts w:hint="eastAsia"/>
          <w:sz w:val="22"/>
          <w:szCs w:val="22"/>
        </w:rPr>
        <w:t xml:space="preserve">３　</w:t>
      </w:r>
      <w:r w:rsidRPr="00964B7E">
        <w:rPr>
          <w:rFonts w:hint="eastAsia"/>
          <w:b/>
          <w:sz w:val="22"/>
          <w:szCs w:val="22"/>
        </w:rPr>
        <w:t xml:space="preserve">施設利用料入金後のキャンセルはご返金できません。　</w:t>
      </w:r>
    </w:p>
    <w:p w14:paraId="3A3A8258" w14:textId="3E74CDAC" w:rsidR="00697F8C" w:rsidRDefault="00697F8C" w:rsidP="00697F8C">
      <w:pPr>
        <w:jc w:val="right"/>
      </w:pPr>
      <w:r>
        <w:rPr>
          <w:rFonts w:hint="eastAsia"/>
        </w:rPr>
        <w:lastRenderedPageBreak/>
        <w:t xml:space="preserve">　年　</w:t>
      </w:r>
      <w:r w:rsidR="00DC26A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C26A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1A734D2" w14:textId="77777777" w:rsidR="00697F8C" w:rsidRDefault="00697F8C" w:rsidP="00697F8C">
      <w:pPr>
        <w:jc w:val="right"/>
      </w:pPr>
    </w:p>
    <w:p w14:paraId="36A247BD" w14:textId="77777777" w:rsidR="00697F8C" w:rsidRDefault="00697F8C" w:rsidP="00697F8C">
      <w:r>
        <w:rPr>
          <w:rFonts w:hint="eastAsia"/>
        </w:rPr>
        <w:t>公益財団法人えひめ産業振興財団</w:t>
      </w:r>
    </w:p>
    <w:p w14:paraId="3F6F5DD5" w14:textId="38616CCC" w:rsidR="00697F8C" w:rsidRPr="00DC26AF" w:rsidRDefault="00697F8C" w:rsidP="00DC26AF">
      <w:pPr>
        <w:ind w:firstLineChars="100" w:firstLine="21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理事長　</w:t>
      </w:r>
      <w:r>
        <w:rPr>
          <w:rFonts w:hint="eastAsia"/>
        </w:rPr>
        <w:t>大塚　岩男</w:t>
      </w:r>
      <w:r>
        <w:rPr>
          <w:rFonts w:hint="eastAsia"/>
          <w:lang w:eastAsia="zh-TW"/>
        </w:rPr>
        <w:t xml:space="preserve">　様</w:t>
      </w:r>
    </w:p>
    <w:p w14:paraId="2E6F85AD" w14:textId="77777777" w:rsidR="00697F8C" w:rsidRDefault="00697F8C" w:rsidP="00697F8C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住　　所</w:t>
      </w:r>
    </w:p>
    <w:p w14:paraId="0D074BBA" w14:textId="77777777" w:rsidR="00DC26AF" w:rsidRDefault="00697F8C" w:rsidP="00DC26AF">
      <w:pPr>
        <w:ind w:firstLineChars="200" w:firstLine="42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</w:p>
    <w:p w14:paraId="07681AC3" w14:textId="6BF0D976" w:rsidR="00697F8C" w:rsidRDefault="00697F8C" w:rsidP="00DC26AF">
      <w:pPr>
        <w:ind w:firstLineChars="2600" w:firstLine="5460"/>
        <w:rPr>
          <w:rFonts w:eastAsia="SimSun"/>
          <w:lang w:eastAsia="zh-CN"/>
        </w:rPr>
      </w:pPr>
      <w:r>
        <w:rPr>
          <w:rFonts w:hint="eastAsia"/>
          <w:lang w:eastAsia="zh-CN"/>
        </w:rPr>
        <w:t>名　　称</w:t>
      </w:r>
    </w:p>
    <w:p w14:paraId="254A8F75" w14:textId="77777777" w:rsidR="00DC26AF" w:rsidRPr="00DC26AF" w:rsidRDefault="00DC26AF" w:rsidP="00DC26AF">
      <w:pPr>
        <w:ind w:firstLineChars="200" w:firstLine="420"/>
        <w:rPr>
          <w:rFonts w:eastAsia="SimSun"/>
          <w:lang w:eastAsia="zh-CN"/>
        </w:rPr>
      </w:pPr>
    </w:p>
    <w:p w14:paraId="3FD7674F" w14:textId="77777777" w:rsidR="00697F8C" w:rsidRDefault="00697F8C" w:rsidP="00697F8C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代表者名</w:t>
      </w:r>
    </w:p>
    <w:p w14:paraId="45A30B94" w14:textId="77777777" w:rsidR="00697F8C" w:rsidRDefault="00697F8C" w:rsidP="00697F8C">
      <w:pPr>
        <w:ind w:firstLineChars="200" w:firstLine="420"/>
        <w:rPr>
          <w:rFonts w:eastAsia="SimSun"/>
          <w:lang w:eastAsia="zh-CN"/>
        </w:rPr>
      </w:pPr>
    </w:p>
    <w:p w14:paraId="1B2D5E7D" w14:textId="77777777" w:rsidR="00DC26AF" w:rsidRPr="00DC26AF" w:rsidRDefault="00DC26AF" w:rsidP="00697F8C">
      <w:pPr>
        <w:ind w:firstLineChars="200" w:firstLine="420"/>
        <w:rPr>
          <w:rFonts w:eastAsia="SimSun"/>
          <w:lang w:eastAsia="zh-CN"/>
        </w:rPr>
      </w:pPr>
    </w:p>
    <w:p w14:paraId="1B000A5B" w14:textId="77777777" w:rsidR="00697F8C" w:rsidRDefault="00697F8C" w:rsidP="00697F8C">
      <w:pPr>
        <w:ind w:firstLineChars="200" w:firstLine="420"/>
        <w:jc w:val="center"/>
      </w:pPr>
      <w:r>
        <w:rPr>
          <w:rFonts w:hint="eastAsia"/>
        </w:rPr>
        <w:t>駐車場の利用について（念書）</w:t>
      </w:r>
    </w:p>
    <w:p w14:paraId="6B99F383" w14:textId="77777777" w:rsidR="00697F8C" w:rsidRDefault="00697F8C" w:rsidP="00697F8C">
      <w:pPr>
        <w:ind w:firstLineChars="200" w:firstLine="420"/>
        <w:jc w:val="center"/>
      </w:pPr>
    </w:p>
    <w:p w14:paraId="0C1FDA1C" w14:textId="77777777" w:rsidR="00697F8C" w:rsidRDefault="00697F8C" w:rsidP="00697F8C">
      <w:r>
        <w:rPr>
          <w:rFonts w:hint="eastAsia"/>
        </w:rPr>
        <w:t xml:space="preserve">　テクノプラザ愛媛の利用に際し、駐車場を下記のとおり利用させていただきたく、手続き方お願い致します。</w:t>
      </w:r>
    </w:p>
    <w:p w14:paraId="3CFF1ED7" w14:textId="77777777" w:rsidR="00697F8C" w:rsidRDefault="00697F8C" w:rsidP="00697F8C">
      <w:r>
        <w:rPr>
          <w:rFonts w:hint="eastAsia"/>
        </w:rPr>
        <w:t xml:space="preserve">　尚、駐車場の利用に際しては、責任を持って管理監督を行うとともに、事故等問題が起きた時は、当方がすべて責任を持って処理します。</w:t>
      </w:r>
    </w:p>
    <w:p w14:paraId="224F0090" w14:textId="77777777" w:rsidR="00697F8C" w:rsidRPr="00CD1E34" w:rsidRDefault="00697F8C" w:rsidP="00697F8C">
      <w:pPr>
        <w:spacing w:line="240" w:lineRule="exact"/>
        <w:rPr>
          <w:sz w:val="18"/>
          <w:szCs w:val="18"/>
        </w:rPr>
      </w:pPr>
    </w:p>
    <w:p w14:paraId="4BD561B7" w14:textId="77777777" w:rsidR="00697F8C" w:rsidRPr="00CD1E34" w:rsidRDefault="00697F8C" w:rsidP="00697F8C">
      <w:pPr>
        <w:spacing w:line="240" w:lineRule="exact"/>
        <w:rPr>
          <w:sz w:val="18"/>
          <w:szCs w:val="18"/>
        </w:rPr>
      </w:pPr>
    </w:p>
    <w:p w14:paraId="5412754F" w14:textId="2ED25B85" w:rsidR="00697F8C" w:rsidRDefault="00DC26AF" w:rsidP="00697F8C">
      <w:pPr>
        <w:pStyle w:val="a6"/>
        <w:ind w:left="210" w:hanging="210"/>
      </w:pPr>
      <w:r>
        <w:rPr>
          <w:rFonts w:hint="eastAsia"/>
        </w:rPr>
        <w:t xml:space="preserve">　　　</w:t>
      </w:r>
      <w:r w:rsidR="00697F8C">
        <w:rPr>
          <w:rFonts w:hint="eastAsia"/>
        </w:rPr>
        <w:t>記</w:t>
      </w:r>
    </w:p>
    <w:p w14:paraId="632B2AA5" w14:textId="77777777" w:rsidR="00697F8C" w:rsidRPr="00CD1E34" w:rsidRDefault="00697F8C" w:rsidP="00697F8C"/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73"/>
        <w:gridCol w:w="1284"/>
        <w:gridCol w:w="889"/>
        <w:gridCol w:w="2174"/>
      </w:tblGrid>
      <w:tr w:rsidR="00697F8C" w14:paraId="220A30A5" w14:textId="77777777" w:rsidTr="004C5840">
        <w:trPr>
          <w:trHeight w:val="570"/>
        </w:trPr>
        <w:tc>
          <w:tcPr>
            <w:tcW w:w="3119" w:type="dxa"/>
            <w:vAlign w:val="center"/>
          </w:tcPr>
          <w:p w14:paraId="0A0FD8B5" w14:textId="77777777" w:rsidR="00697F8C" w:rsidRDefault="00697F8C" w:rsidP="004C5840">
            <w:pPr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6520" w:type="dxa"/>
            <w:gridSpan w:val="4"/>
            <w:vAlign w:val="center"/>
          </w:tcPr>
          <w:p w14:paraId="52862ACC" w14:textId="77777777" w:rsidR="00DC26AF" w:rsidRDefault="00697F8C" w:rsidP="004C5840">
            <w:pPr>
              <w:ind w:firstLineChars="200" w:firstLine="42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  <w:p w14:paraId="2F1C5F33" w14:textId="609D06BF" w:rsidR="00697F8C" w:rsidRDefault="00697F8C" w:rsidP="00DC26AF">
            <w:pPr>
              <w:ind w:firstLineChars="400" w:firstLine="8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</w:t>
            </w:r>
            <w:r w:rsidR="00DC26A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月</w:t>
            </w:r>
            <w:r w:rsidR="00DC26A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日</w:t>
            </w:r>
            <w:r w:rsidR="00DC26A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時　</w:t>
            </w:r>
            <w:r w:rsidR="00DC26A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～　</w:t>
            </w:r>
            <w:r w:rsidR="00DC26A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 時 </w:t>
            </w:r>
            <w:r w:rsidR="00DC26A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分</w:t>
            </w:r>
          </w:p>
          <w:p w14:paraId="075E4200" w14:textId="6B855B85" w:rsidR="00DC26AF" w:rsidRPr="00DC26AF" w:rsidRDefault="00DC26AF" w:rsidP="00DC26AF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（複数日ご利用の方）</w:t>
            </w:r>
          </w:p>
          <w:p w14:paraId="20BE4A54" w14:textId="0C90FACF" w:rsidR="00DC26AF" w:rsidRPr="00DC26AF" w:rsidRDefault="00DC26AF" w:rsidP="00DC26AF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　月　　　日　～　　　年　　　月　　　日　</w:t>
            </w:r>
          </w:p>
          <w:p w14:paraId="1CF94649" w14:textId="461E4417" w:rsidR="00DC26AF" w:rsidRPr="00DC26AF" w:rsidRDefault="00DC26AF" w:rsidP="00DC26AF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時　　　　分　～　　　　時　　　　分</w:t>
            </w:r>
          </w:p>
        </w:tc>
      </w:tr>
      <w:tr w:rsidR="00697F8C" w14:paraId="6C87F0A9" w14:textId="77777777" w:rsidTr="004C5840">
        <w:trPr>
          <w:trHeight w:val="570"/>
        </w:trPr>
        <w:tc>
          <w:tcPr>
            <w:tcW w:w="3119" w:type="dxa"/>
            <w:vAlign w:val="center"/>
          </w:tcPr>
          <w:p w14:paraId="7BF8E069" w14:textId="77777777" w:rsidR="00697F8C" w:rsidRDefault="00697F8C" w:rsidP="004C5840">
            <w:pPr>
              <w:jc w:val="center"/>
            </w:pPr>
            <w:r>
              <w:rPr>
                <w:rFonts w:hint="eastAsia"/>
              </w:rPr>
              <w:t>路　用　責　任　者</w:t>
            </w:r>
          </w:p>
        </w:tc>
        <w:tc>
          <w:tcPr>
            <w:tcW w:w="6520" w:type="dxa"/>
            <w:gridSpan w:val="4"/>
            <w:vAlign w:val="center"/>
          </w:tcPr>
          <w:p w14:paraId="15C61E5F" w14:textId="77777777" w:rsidR="00697F8C" w:rsidRDefault="00697F8C" w:rsidP="004C5840">
            <w:pPr>
              <w:jc w:val="center"/>
            </w:pPr>
          </w:p>
        </w:tc>
      </w:tr>
      <w:tr w:rsidR="00697F8C" w14:paraId="218263AE" w14:textId="77777777" w:rsidTr="004C5840">
        <w:trPr>
          <w:trHeight w:val="570"/>
        </w:trPr>
        <w:tc>
          <w:tcPr>
            <w:tcW w:w="3119" w:type="dxa"/>
            <w:vAlign w:val="center"/>
          </w:tcPr>
          <w:p w14:paraId="36286E8B" w14:textId="77777777" w:rsidR="00697F8C" w:rsidRDefault="00697F8C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>駐　車　場　係</w:t>
            </w:r>
          </w:p>
          <w:p w14:paraId="48259ABE" w14:textId="77777777" w:rsidR="00697F8C" w:rsidRPr="005D38AF" w:rsidRDefault="00697F8C" w:rsidP="004C584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5D38AF">
              <w:rPr>
                <w:rFonts w:hint="eastAsia"/>
                <w:sz w:val="14"/>
                <w:szCs w:val="14"/>
              </w:rPr>
              <w:t>※誘導可能な人数を駐車場係に付けること</w:t>
            </w:r>
          </w:p>
        </w:tc>
        <w:tc>
          <w:tcPr>
            <w:tcW w:w="2173" w:type="dxa"/>
            <w:vAlign w:val="center"/>
          </w:tcPr>
          <w:p w14:paraId="65AE5977" w14:textId="77777777" w:rsidR="00697F8C" w:rsidRDefault="00697F8C" w:rsidP="004C5840">
            <w:pPr>
              <w:jc w:val="center"/>
            </w:pPr>
          </w:p>
        </w:tc>
        <w:tc>
          <w:tcPr>
            <w:tcW w:w="2173" w:type="dxa"/>
            <w:gridSpan w:val="2"/>
            <w:vAlign w:val="center"/>
          </w:tcPr>
          <w:p w14:paraId="6CAB2064" w14:textId="77777777" w:rsidR="00697F8C" w:rsidRDefault="00697F8C" w:rsidP="004C5840">
            <w:pPr>
              <w:jc w:val="center"/>
            </w:pPr>
          </w:p>
        </w:tc>
        <w:tc>
          <w:tcPr>
            <w:tcW w:w="2174" w:type="dxa"/>
            <w:vAlign w:val="center"/>
          </w:tcPr>
          <w:p w14:paraId="7C068753" w14:textId="77777777" w:rsidR="00697F8C" w:rsidRDefault="00697F8C" w:rsidP="004C5840">
            <w:pPr>
              <w:jc w:val="center"/>
            </w:pPr>
          </w:p>
        </w:tc>
      </w:tr>
      <w:tr w:rsidR="00697F8C" w14:paraId="6ADB164E" w14:textId="77777777" w:rsidTr="004C5840">
        <w:trPr>
          <w:trHeight w:val="570"/>
        </w:trPr>
        <w:tc>
          <w:tcPr>
            <w:tcW w:w="3119" w:type="dxa"/>
            <w:vMerge w:val="restart"/>
            <w:vAlign w:val="center"/>
          </w:tcPr>
          <w:p w14:paraId="2236CCAD" w14:textId="77777777" w:rsidR="00697F8C" w:rsidRDefault="00697F8C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>利　用　車　内　訳</w:t>
            </w:r>
          </w:p>
          <w:p w14:paraId="2B56C0BF" w14:textId="77777777" w:rsidR="00697F8C" w:rsidRPr="005D38AF" w:rsidRDefault="00697F8C" w:rsidP="004C584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5D38AF">
              <w:rPr>
                <w:rFonts w:hint="eastAsia"/>
                <w:sz w:val="14"/>
                <w:szCs w:val="14"/>
              </w:rPr>
              <w:t>（車種の欄は、乗用車、マイクロバス、</w:t>
            </w:r>
          </w:p>
          <w:p w14:paraId="3A2D2632" w14:textId="77777777" w:rsidR="00697F8C" w:rsidRPr="005D38AF" w:rsidRDefault="00697F8C" w:rsidP="004C584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5D38AF">
              <w:rPr>
                <w:rFonts w:hint="eastAsia"/>
                <w:sz w:val="14"/>
                <w:szCs w:val="14"/>
              </w:rPr>
              <w:t>大型バス等記入すること）</w:t>
            </w:r>
          </w:p>
        </w:tc>
        <w:tc>
          <w:tcPr>
            <w:tcW w:w="3457" w:type="dxa"/>
            <w:gridSpan w:val="2"/>
            <w:vAlign w:val="center"/>
          </w:tcPr>
          <w:p w14:paraId="711F1897" w14:textId="77777777" w:rsidR="00697F8C" w:rsidRDefault="00697F8C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>車　　　種</w:t>
            </w:r>
            <w:r>
              <w:br/>
            </w:r>
            <w:r w:rsidRPr="005D38AF">
              <w:rPr>
                <w:rFonts w:hint="eastAsia"/>
                <w:sz w:val="14"/>
                <w:szCs w:val="14"/>
              </w:rPr>
              <w:t>（乗用車、マイクロバス、大型バス等記入）</w:t>
            </w:r>
          </w:p>
        </w:tc>
        <w:tc>
          <w:tcPr>
            <w:tcW w:w="3063" w:type="dxa"/>
            <w:gridSpan w:val="2"/>
            <w:vAlign w:val="center"/>
          </w:tcPr>
          <w:p w14:paraId="50FF3D2F" w14:textId="77777777" w:rsidR="00697F8C" w:rsidRPr="00B54F84" w:rsidRDefault="00697F8C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>台　　　数</w:t>
            </w:r>
          </w:p>
        </w:tc>
      </w:tr>
      <w:tr w:rsidR="00697F8C" w14:paraId="64F1BDB7" w14:textId="77777777" w:rsidTr="004C5840">
        <w:trPr>
          <w:trHeight w:val="570"/>
        </w:trPr>
        <w:tc>
          <w:tcPr>
            <w:tcW w:w="3119" w:type="dxa"/>
            <w:vMerge/>
            <w:vAlign w:val="center"/>
          </w:tcPr>
          <w:p w14:paraId="71F38D31" w14:textId="77777777" w:rsidR="00697F8C" w:rsidRDefault="00697F8C" w:rsidP="004C5840">
            <w:pPr>
              <w:jc w:val="center"/>
            </w:pPr>
          </w:p>
        </w:tc>
        <w:tc>
          <w:tcPr>
            <w:tcW w:w="3457" w:type="dxa"/>
            <w:gridSpan w:val="2"/>
            <w:vAlign w:val="center"/>
          </w:tcPr>
          <w:p w14:paraId="277C8F82" w14:textId="5932BCDF" w:rsidR="00697F8C" w:rsidRDefault="00DC26AF" w:rsidP="004C5840">
            <w:pPr>
              <w:jc w:val="center"/>
            </w:pPr>
            <w:r>
              <w:rPr>
                <w:rFonts w:hint="eastAsia"/>
              </w:rPr>
              <w:t>乗用車</w:t>
            </w:r>
          </w:p>
        </w:tc>
        <w:tc>
          <w:tcPr>
            <w:tcW w:w="3063" w:type="dxa"/>
            <w:gridSpan w:val="2"/>
            <w:vAlign w:val="center"/>
          </w:tcPr>
          <w:p w14:paraId="709A27B2" w14:textId="433A8019" w:rsidR="00697F8C" w:rsidRDefault="00DC26AF" w:rsidP="004C584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　台</w:t>
            </w:r>
          </w:p>
        </w:tc>
      </w:tr>
      <w:tr w:rsidR="00697F8C" w14:paraId="0FB2E192" w14:textId="77777777" w:rsidTr="004C5840">
        <w:trPr>
          <w:trHeight w:val="570"/>
        </w:trPr>
        <w:tc>
          <w:tcPr>
            <w:tcW w:w="3119" w:type="dxa"/>
            <w:vMerge/>
            <w:vAlign w:val="center"/>
          </w:tcPr>
          <w:p w14:paraId="2907FE9B" w14:textId="77777777" w:rsidR="00697F8C" w:rsidRDefault="00697F8C" w:rsidP="004C5840">
            <w:pPr>
              <w:jc w:val="center"/>
            </w:pPr>
          </w:p>
        </w:tc>
        <w:tc>
          <w:tcPr>
            <w:tcW w:w="3457" w:type="dxa"/>
            <w:gridSpan w:val="2"/>
            <w:vAlign w:val="center"/>
          </w:tcPr>
          <w:p w14:paraId="32BF5414" w14:textId="77777777" w:rsidR="00697F8C" w:rsidRDefault="00697F8C" w:rsidP="004C5840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14:paraId="71095FF3" w14:textId="77777777" w:rsidR="00697F8C" w:rsidRDefault="00697F8C" w:rsidP="004C5840">
            <w:pPr>
              <w:jc w:val="center"/>
            </w:pPr>
          </w:p>
        </w:tc>
      </w:tr>
    </w:tbl>
    <w:p w14:paraId="5C844DEB" w14:textId="77777777" w:rsidR="00697F8C" w:rsidRDefault="00697F8C" w:rsidP="00697F8C"/>
    <w:p w14:paraId="5AAE0CD5" w14:textId="77777777" w:rsidR="00697F8C" w:rsidRDefault="00697F8C" w:rsidP="00697F8C">
      <w:pPr>
        <w:ind w:leftChars="-134" w:left="-281" w:firstLineChars="213" w:firstLine="447"/>
      </w:pPr>
      <w:r>
        <w:rPr>
          <w:rFonts w:hint="eastAsia"/>
        </w:rPr>
        <w:t>利用者において遵守する事項</w:t>
      </w:r>
    </w:p>
    <w:p w14:paraId="622F26C3" w14:textId="77777777" w:rsidR="00697F8C" w:rsidRDefault="00697F8C" w:rsidP="00697F8C">
      <w:pPr>
        <w:numPr>
          <w:ilvl w:val="0"/>
          <w:numId w:val="11"/>
        </w:numPr>
      </w:pPr>
      <w:r>
        <w:rPr>
          <w:rFonts w:hint="eastAsia"/>
        </w:rPr>
        <w:t>使用時間を厳守し、責任者は利用者の退出を確認する。</w:t>
      </w:r>
    </w:p>
    <w:p w14:paraId="45EEE972" w14:textId="77777777" w:rsidR="00697F8C" w:rsidRDefault="00697F8C" w:rsidP="00697F8C">
      <w:pPr>
        <w:numPr>
          <w:ilvl w:val="0"/>
          <w:numId w:val="11"/>
        </w:numPr>
      </w:pPr>
      <w:r>
        <w:rPr>
          <w:rFonts w:hint="eastAsia"/>
        </w:rPr>
        <w:t>当財団が指定した場所以外には駐車しない。</w:t>
      </w:r>
    </w:p>
    <w:p w14:paraId="797E95C0" w14:textId="77777777" w:rsidR="00697F8C" w:rsidRDefault="00697F8C" w:rsidP="00697F8C">
      <w:pPr>
        <w:numPr>
          <w:ilvl w:val="0"/>
          <w:numId w:val="11"/>
        </w:numPr>
      </w:pPr>
      <w:r>
        <w:rPr>
          <w:rFonts w:hint="eastAsia"/>
        </w:rPr>
        <w:t>本館ご利用の方は、別館正面の駐車場は利用禁止。</w:t>
      </w:r>
    </w:p>
    <w:p w14:paraId="0843D0B4" w14:textId="77777777" w:rsidR="00697F8C" w:rsidRDefault="00697F8C" w:rsidP="00697F8C">
      <w:pPr>
        <w:numPr>
          <w:ilvl w:val="0"/>
          <w:numId w:val="11"/>
        </w:numPr>
      </w:pPr>
      <w:r>
        <w:rPr>
          <w:rFonts w:hint="eastAsia"/>
        </w:rPr>
        <w:t>使用後は整理清掃し、吸殻、ゴミ等は持ち帰る。</w:t>
      </w:r>
    </w:p>
    <w:p w14:paraId="58986E03" w14:textId="77777777" w:rsidR="00697F8C" w:rsidRDefault="00697F8C" w:rsidP="00DC26AF">
      <w:pPr>
        <w:ind w:right="1139"/>
        <w:rPr>
          <w:rFonts w:hAnsi="ＭＳ 明朝"/>
          <w:spacing w:val="-4"/>
          <w:sz w:val="24"/>
        </w:rPr>
      </w:pPr>
    </w:p>
    <w:sectPr w:rsidR="00697F8C" w:rsidSect="00DC26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8194" w14:textId="77777777" w:rsidR="007E5FD8" w:rsidRDefault="007E5FD8" w:rsidP="008357CD">
      <w:r>
        <w:separator/>
      </w:r>
    </w:p>
  </w:endnote>
  <w:endnote w:type="continuationSeparator" w:id="0">
    <w:p w14:paraId="3CBE639A" w14:textId="77777777" w:rsidR="007E5FD8" w:rsidRDefault="007E5FD8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7277" w14:textId="77777777" w:rsidR="007E5FD8" w:rsidRDefault="007E5FD8" w:rsidP="008357CD">
      <w:r>
        <w:separator/>
      </w:r>
    </w:p>
  </w:footnote>
  <w:footnote w:type="continuationSeparator" w:id="0">
    <w:p w14:paraId="367CC6BC" w14:textId="77777777" w:rsidR="007E5FD8" w:rsidRDefault="007E5FD8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D3A5B"/>
    <w:multiLevelType w:val="hybridMultilevel"/>
    <w:tmpl w:val="FFC26C78"/>
    <w:lvl w:ilvl="0" w:tplc="3CBA30A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 w16cid:durableId="551845768">
    <w:abstractNumId w:val="10"/>
  </w:num>
  <w:num w:numId="2" w16cid:durableId="2104766183">
    <w:abstractNumId w:val="8"/>
  </w:num>
  <w:num w:numId="3" w16cid:durableId="278492354">
    <w:abstractNumId w:val="4"/>
  </w:num>
  <w:num w:numId="4" w16cid:durableId="1118791784">
    <w:abstractNumId w:val="3"/>
  </w:num>
  <w:num w:numId="5" w16cid:durableId="1021778144">
    <w:abstractNumId w:val="5"/>
  </w:num>
  <w:num w:numId="6" w16cid:durableId="1107969188">
    <w:abstractNumId w:val="1"/>
  </w:num>
  <w:num w:numId="7" w16cid:durableId="479923112">
    <w:abstractNumId w:val="0"/>
  </w:num>
  <w:num w:numId="8" w16cid:durableId="1791171351">
    <w:abstractNumId w:val="2"/>
  </w:num>
  <w:num w:numId="9" w16cid:durableId="1710954707">
    <w:abstractNumId w:val="9"/>
  </w:num>
  <w:num w:numId="10" w16cid:durableId="11079180">
    <w:abstractNumId w:val="7"/>
  </w:num>
  <w:num w:numId="11" w16cid:durableId="441996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37894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7409B"/>
    <w:rsid w:val="001750D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1453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63F2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4F32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03F90"/>
    <w:rsid w:val="00412488"/>
    <w:rsid w:val="0041265B"/>
    <w:rsid w:val="00413A7E"/>
    <w:rsid w:val="00415E67"/>
    <w:rsid w:val="004177CD"/>
    <w:rsid w:val="004238E0"/>
    <w:rsid w:val="0042742C"/>
    <w:rsid w:val="00431EEB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129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2140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9357D"/>
    <w:rsid w:val="00697F8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12A62"/>
    <w:rsid w:val="00714F12"/>
    <w:rsid w:val="00716D85"/>
    <w:rsid w:val="00721374"/>
    <w:rsid w:val="00732066"/>
    <w:rsid w:val="00732E58"/>
    <w:rsid w:val="00737423"/>
    <w:rsid w:val="00737788"/>
    <w:rsid w:val="00737FE2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5FD8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7605D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059A7"/>
    <w:rsid w:val="00C10A0C"/>
    <w:rsid w:val="00C110AA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0917"/>
    <w:rsid w:val="00DA1B66"/>
    <w:rsid w:val="00DA37FD"/>
    <w:rsid w:val="00DA7DA8"/>
    <w:rsid w:val="00DB0EF5"/>
    <w:rsid w:val="00DB5094"/>
    <w:rsid w:val="00DC26AF"/>
    <w:rsid w:val="00DC4428"/>
    <w:rsid w:val="00DC4707"/>
    <w:rsid w:val="00DD0C02"/>
    <w:rsid w:val="00DE6D4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77630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6D78"/>
    <w:rsid w:val="00EF74D5"/>
    <w:rsid w:val="00F01B8F"/>
    <w:rsid w:val="00F03C6B"/>
    <w:rsid w:val="00F06374"/>
    <w:rsid w:val="00F130CB"/>
    <w:rsid w:val="00F140CF"/>
    <w:rsid w:val="00F15523"/>
    <w:rsid w:val="00F160AD"/>
    <w:rsid w:val="00F20B78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D30D4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</Template>
  <TotalTime>49</TotalTime>
  <Pages>4</Pages>
  <Words>2305</Words>
  <Characters>898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濱田 芳恵</dc:creator>
  <cp:lastModifiedBy>池田 育穂</cp:lastModifiedBy>
  <cp:revision>12</cp:revision>
  <cp:lastPrinted>2021-04-21T02:19:00Z</cp:lastPrinted>
  <dcterms:created xsi:type="dcterms:W3CDTF">2021-05-18T07:13:00Z</dcterms:created>
  <dcterms:modified xsi:type="dcterms:W3CDTF">2023-09-13T00:55:00Z</dcterms:modified>
</cp:coreProperties>
</file>