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40B3" w14:textId="77777777" w:rsidR="00CE1247" w:rsidRPr="00F03C6B" w:rsidRDefault="00CE1247" w:rsidP="00CE1247">
      <w:pPr>
        <w:jc w:val="right"/>
        <w:rPr>
          <w:rFonts w:ascii="ＭＳ 明朝" w:eastAsia="ＭＳ 明朝" w:hAnsi="ＭＳ 明朝"/>
          <w:bCs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コワーキングスペース等</w:t>
      </w:r>
      <w:r w:rsidRPr="00F03C6B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新規利用希望者用</w:t>
      </w:r>
    </w:p>
    <w:p w14:paraId="1C3FF6FC" w14:textId="77777777" w:rsidR="00CE1247" w:rsidRDefault="00CE1247" w:rsidP="00CE1247">
      <w:pPr>
        <w:ind w:right="-3"/>
        <w:jc w:val="center"/>
        <w:rPr>
          <w:rFonts w:ascii="ＭＳ 明朝" w:eastAsia="ＭＳ 明朝" w:hAnsi="ＭＳ 明朝"/>
          <w:b/>
          <w:bCs/>
          <w:color w:val="000000" w:themeColor="text1"/>
          <w:sz w:val="28"/>
        </w:rPr>
      </w:pPr>
    </w:p>
    <w:p w14:paraId="5CF2E0DC" w14:textId="77777777" w:rsidR="00CE1247" w:rsidRPr="00F03C6B" w:rsidRDefault="00CE1247" w:rsidP="00CE1247">
      <w:pPr>
        <w:ind w:right="-3"/>
        <w:jc w:val="center"/>
        <w:rPr>
          <w:rFonts w:ascii="ＭＳ 明朝" w:eastAsia="ＭＳ 明朝" w:hAnsi="ＭＳ 明朝"/>
          <w:b/>
          <w:bCs/>
          <w:color w:val="000000" w:themeColor="text1"/>
          <w:sz w:val="28"/>
        </w:rPr>
      </w:pPr>
      <w:r w:rsidRPr="001B1555">
        <w:rPr>
          <w:rFonts w:ascii="ＭＳ 明朝" w:eastAsia="ＭＳ 明朝" w:hAnsi="ＭＳ 明朝" w:hint="eastAsia"/>
          <w:b/>
          <w:bCs/>
          <w:color w:val="000000" w:themeColor="text1"/>
          <w:sz w:val="28"/>
        </w:rPr>
        <w:t>コワーキングスペース等利用申込書</w:t>
      </w:r>
    </w:p>
    <w:p w14:paraId="6CA9446A" w14:textId="77777777" w:rsidR="00CE1247" w:rsidRPr="00F03C6B" w:rsidRDefault="00CE1247" w:rsidP="00CE1247">
      <w:pPr>
        <w:ind w:right="-3"/>
        <w:jc w:val="center"/>
        <w:rPr>
          <w:rFonts w:ascii="ＭＳ 明朝" w:eastAsia="ＭＳ 明朝" w:hAnsi="ＭＳ 明朝"/>
          <w:b/>
          <w:bCs/>
          <w:color w:val="000000" w:themeColor="text1"/>
          <w:sz w:val="28"/>
        </w:rPr>
      </w:pPr>
      <w:r w:rsidRPr="00F03C6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年　　月　　日提出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410"/>
        <w:gridCol w:w="6520"/>
      </w:tblGrid>
      <w:tr w:rsidR="00127453" w:rsidRPr="00F03C6B" w14:paraId="1E6DAE27" w14:textId="77777777" w:rsidTr="00F40C28">
        <w:trPr>
          <w:cantSplit/>
          <w:trHeight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D79E70" w14:textId="2ED74297" w:rsidR="00127453" w:rsidRDefault="00127453" w:rsidP="00B5552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利用希望者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D9F" w14:textId="77777777" w:rsidR="00127453" w:rsidRPr="00F03C6B" w:rsidRDefault="00127453" w:rsidP="00DD0C0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529"/>
                <w:kern w:val="0"/>
                <w:szCs w:val="21"/>
                <w:fitText w:val="1477" w:id="-1807433216"/>
              </w:rPr>
              <w:t>氏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6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A9E6" w14:textId="55895321" w:rsidR="00127453" w:rsidRPr="00F03C6B" w:rsidRDefault="00127453" w:rsidP="00127453">
            <w:pPr>
              <w:wordWrap w:val="0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F5C48" w:rsidRPr="00F03C6B" w14:paraId="0ADBA6B2" w14:textId="77777777" w:rsidTr="006F5C48">
        <w:trPr>
          <w:cantSplit/>
          <w:trHeight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D333" w14:textId="77777777" w:rsidR="006F5C48" w:rsidRDefault="006F5C48" w:rsidP="00B55528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3D58" w14:textId="77777777" w:rsidR="006F5C48" w:rsidRPr="00F03C6B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106"/>
                <w:kern w:val="0"/>
                <w:szCs w:val="21"/>
                <w:fitText w:val="1477" w:id="-1807433215"/>
              </w:rPr>
              <w:t>生年月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5"/>
              </w:rPr>
              <w:t>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F2F70" w14:textId="77777777" w:rsidR="006F5C48" w:rsidRPr="00F03C6B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6F5C48" w:rsidRPr="00F03C6B" w14:paraId="6FDBD3D8" w14:textId="77777777" w:rsidTr="006F5C48">
        <w:trPr>
          <w:cantSplit/>
          <w:trHeight w:val="140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D884" w14:textId="77777777" w:rsidR="006F5C48" w:rsidRPr="00F03C6B" w:rsidRDefault="006F5C48" w:rsidP="00B5552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3718" w14:textId="77777777" w:rsidR="006F5C48" w:rsidRPr="00F03C6B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529"/>
                <w:kern w:val="0"/>
                <w:szCs w:val="21"/>
                <w:fitText w:val="1477" w:id="-1807433214"/>
              </w:rPr>
              <w:t>住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4"/>
              </w:rPr>
              <w:t>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63FDA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14:paraId="6DBC6782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F5C48" w:rsidRPr="00F03C6B" w14:paraId="3598DCF5" w14:textId="77777777" w:rsidTr="006F5C48">
        <w:trPr>
          <w:cantSplit/>
          <w:trHeight w:val="140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A4D" w14:textId="77777777" w:rsidR="006F5C48" w:rsidRPr="00F03C6B" w:rsidRDefault="006F5C48" w:rsidP="00B5552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84433A" w14:textId="77777777" w:rsidR="006F5C48" w:rsidRPr="00F03C6B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212"/>
                <w:kern w:val="0"/>
                <w:szCs w:val="21"/>
                <w:fitText w:val="1477" w:id="-1807433213"/>
              </w:rPr>
              <w:t>連絡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3"/>
              </w:rPr>
              <w:t>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713C716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  <w:p w14:paraId="5CC9679D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1247"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1"/>
                <w:fitText w:val="846" w:id="-1810033660"/>
              </w:rPr>
              <w:t>E-mai</w:t>
            </w:r>
            <w:r w:rsidRPr="00CE1247">
              <w:rPr>
                <w:rFonts w:ascii="ＭＳ 明朝" w:eastAsia="ＭＳ 明朝" w:hAnsi="ＭＳ 明朝"/>
                <w:color w:val="000000" w:themeColor="text1"/>
                <w:spacing w:val="60"/>
                <w:kern w:val="0"/>
                <w:szCs w:val="21"/>
                <w:fitText w:val="846" w:id="-1810033660"/>
              </w:rPr>
              <w:t>l</w:t>
            </w: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6F5C48" w:rsidRPr="00F03C6B" w14:paraId="1EDCCA0D" w14:textId="77777777" w:rsidTr="006F5C48">
        <w:trPr>
          <w:cantSplit/>
          <w:trHeight w:val="567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4ED1" w14:textId="77777777" w:rsidR="006F5C48" w:rsidRPr="00F03C6B" w:rsidRDefault="006F5C48" w:rsidP="00B5552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07A535" w14:textId="77777777" w:rsidR="006F5C48" w:rsidRPr="00DB1F5A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勤務先／学校名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F59B0B5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F5C48" w:rsidRPr="00F03C6B" w14:paraId="6580911E" w14:textId="77777777" w:rsidTr="006F5C48">
        <w:trPr>
          <w:cantSplit/>
          <w:trHeight w:val="439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0422" w14:textId="77777777" w:rsidR="006F5C48" w:rsidRPr="009A2897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F5FC0" w14:textId="77777777" w:rsidR="006F5C48" w:rsidRPr="009A2897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529"/>
                <w:kern w:val="0"/>
                <w:szCs w:val="21"/>
                <w:fitText w:val="1477" w:id="-1807433212"/>
              </w:rPr>
              <w:t>住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2"/>
              </w:rPr>
              <w:t>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C90299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14:paraId="4F7563C0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F5C48" w:rsidRPr="00F03C6B" w14:paraId="50772EA0" w14:textId="77777777" w:rsidTr="006F5C48">
        <w:trPr>
          <w:cantSplit/>
          <w:trHeight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26A" w14:textId="77777777" w:rsidR="006F5C48" w:rsidRPr="00B409B6" w:rsidDel="00FC60AD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845C0" w14:textId="77777777" w:rsidR="006F5C48" w:rsidRPr="00B409B6" w:rsidDel="00FC60AD" w:rsidRDefault="006F5C48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106"/>
                <w:kern w:val="0"/>
                <w:szCs w:val="21"/>
                <w:fitText w:val="1477" w:id="-1807433211"/>
              </w:rPr>
              <w:t>電話番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1"/>
              </w:rPr>
              <w:t>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68970A" w14:textId="77777777" w:rsidR="006F5C48" w:rsidRPr="00F03C6B" w:rsidRDefault="006F5C48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1247" w:rsidRPr="00F03C6B" w14:paraId="70812CA0" w14:textId="77777777" w:rsidTr="001B1555">
        <w:trPr>
          <w:cantSplit/>
          <w:trHeight w:val="1404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44A1B8" w14:textId="77777777" w:rsidR="00CE1247" w:rsidRPr="00F03C6B" w:rsidRDefault="00CE1247" w:rsidP="00B5552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利用目的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D167" w14:textId="77777777" w:rsidR="00CE1247" w:rsidRPr="00F03C6B" w:rsidRDefault="00CE1247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spacing w:val="529"/>
                <w:kern w:val="0"/>
                <w:szCs w:val="21"/>
                <w:fitText w:val="1477" w:id="-1807433210"/>
              </w:rPr>
              <w:t>内</w:t>
            </w:r>
            <w:r w:rsidRPr="00DD0C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7" w:id="-1807433210"/>
              </w:rPr>
              <w:t>容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FA5A25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66135D9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A5BC224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339FAA" w14:textId="77777777" w:rsidR="00CE1247" w:rsidRPr="00F03C6B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1247" w:rsidRPr="00F03C6B" w14:paraId="6FB9612F" w14:textId="77777777" w:rsidTr="001B1555">
        <w:trPr>
          <w:cantSplit/>
          <w:trHeight w:val="442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D74F" w14:textId="77777777" w:rsidR="00CE1247" w:rsidRPr="00F03C6B" w:rsidRDefault="00CE1247" w:rsidP="00B5552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BCD" w14:textId="77777777" w:rsidR="00CE1247" w:rsidRPr="007B6F9B" w:rsidRDefault="00CE1247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D0C02">
              <w:rPr>
                <w:rFonts w:ascii="ＭＳ 明朝" w:eastAsia="ＭＳ 明朝" w:hAnsi="ＭＳ 明朝" w:hint="eastAsia"/>
                <w:color w:val="000000" w:themeColor="text1"/>
                <w:w w:val="86"/>
                <w:kern w:val="0"/>
                <w:szCs w:val="21"/>
                <w:fitText w:val="1267" w:id="-1807433208"/>
              </w:rPr>
              <w:t>利用オプション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66299F6" w14:textId="77777777" w:rsidR="00CE1247" w:rsidRPr="00B409B6" w:rsidRDefault="00CE1247" w:rsidP="00B55528">
            <w:pPr>
              <w:pStyle w:val="af5"/>
              <w:numPr>
                <w:ilvl w:val="0"/>
                <w:numId w:val="9"/>
              </w:numPr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ポスト</w:t>
            </w:r>
            <w:r w:rsidRPr="007B6F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ロッカー</w:t>
            </w:r>
          </w:p>
        </w:tc>
      </w:tr>
      <w:tr w:rsidR="00CE1247" w:rsidRPr="00F03C6B" w14:paraId="19DD3C12" w14:textId="77777777" w:rsidTr="001B1555">
        <w:trPr>
          <w:cantSplit/>
          <w:trHeight w:val="458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D23AB7" w14:textId="77777777" w:rsidR="00CE1247" w:rsidRPr="00F03C6B" w:rsidRDefault="00CE1247" w:rsidP="00B5552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希望支援内容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DFCD" w14:textId="77777777" w:rsidR="006F47DB" w:rsidRDefault="00CE1247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専門家による</w:t>
            </w:r>
          </w:p>
          <w:p w14:paraId="5D235505" w14:textId="2254AAA9" w:rsidR="00CE1247" w:rsidRPr="00F03C6B" w:rsidRDefault="00CE1247" w:rsidP="00B5552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支援の希望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19927" w14:textId="77777777" w:rsidR="00CE1247" w:rsidRPr="00F03C6B" w:rsidRDefault="00CE1247" w:rsidP="00B55528">
            <w:pPr>
              <w:ind w:firstLineChars="100" w:firstLine="21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</w:tr>
      <w:tr w:rsidR="00CE1247" w:rsidRPr="00F03C6B" w14:paraId="4A660197" w14:textId="77777777" w:rsidTr="001B1555">
        <w:trPr>
          <w:cantSplit/>
          <w:trHeight w:val="908"/>
        </w:trPr>
        <w:tc>
          <w:tcPr>
            <w:tcW w:w="5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C47" w14:textId="77777777" w:rsidR="00CE1247" w:rsidRPr="00F03C6B" w:rsidRDefault="00CE1247" w:rsidP="00B5552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36369" w14:textId="77777777" w:rsidR="00CE1247" w:rsidRPr="00F03C6B" w:rsidRDefault="00CE1247" w:rsidP="00B5552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○支援希望分野：複数選択可</w:t>
            </w:r>
          </w:p>
          <w:p w14:paraId="74197108" w14:textId="77777777" w:rsidR="00CE1247" w:rsidRPr="00F03C6B" w:rsidRDefault="00CE1247" w:rsidP="00B55528">
            <w:pPr>
              <w:ind w:firstLineChars="100" w:firstLine="21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事業計画・資金調達・技術開発・ﾏｰｹﾃｨﾝｸﾞ・販路開拓・法人化</w:t>
            </w:r>
          </w:p>
          <w:p w14:paraId="0F124176" w14:textId="77777777" w:rsidR="00CE1247" w:rsidRPr="00F03C6B" w:rsidRDefault="00CE1247" w:rsidP="00B55528">
            <w:pPr>
              <w:ind w:firstLineChars="100" w:firstLine="21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CE1247" w:rsidRPr="00F03C6B" w14:paraId="0469DC59" w14:textId="77777777" w:rsidTr="001B1555">
        <w:trPr>
          <w:cantSplit/>
          <w:trHeight w:val="1068"/>
        </w:trPr>
        <w:tc>
          <w:tcPr>
            <w:tcW w:w="5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0C3" w14:textId="77777777" w:rsidR="00CE1247" w:rsidRPr="00F03C6B" w:rsidRDefault="00CE1247" w:rsidP="00B5552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669B0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○具体的内容</w:t>
            </w:r>
          </w:p>
          <w:p w14:paraId="72215E66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52F6A9E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719D0BF" w14:textId="77777777" w:rsidR="00CE1247" w:rsidRPr="00F03C6B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E1247" w:rsidRPr="00F03C6B" w14:paraId="4DDA12CB" w14:textId="77777777" w:rsidTr="001B1555">
        <w:trPr>
          <w:cantSplit/>
          <w:trHeight w:val="1653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36F535" w14:textId="77777777" w:rsidR="00CE1247" w:rsidRPr="00F03C6B" w:rsidRDefault="00CE1247" w:rsidP="00B5552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特記事項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369D8E9" w14:textId="77777777" w:rsidR="00CE1247" w:rsidRPr="00F03C6B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3C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（利用申込に当たり特に申告したい事項、ご意見・ご要望など自由にご記入ください。）</w:t>
            </w:r>
          </w:p>
          <w:p w14:paraId="5EB3106D" w14:textId="77777777" w:rsidR="00CE1247" w:rsidRPr="00F03C6B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89FEC4" w14:textId="77777777" w:rsidR="00CE1247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FF5E86" w14:textId="77777777" w:rsidR="00CE1247" w:rsidRPr="00F03C6B" w:rsidRDefault="00CE1247" w:rsidP="00B555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20FE6F7" w14:textId="77777777" w:rsidR="00CE1247" w:rsidRPr="00F03C6B" w:rsidRDefault="00CE1247" w:rsidP="00CE1247">
      <w:pPr>
        <w:spacing w:line="240" w:lineRule="exact"/>
        <w:ind w:firstLineChars="100" w:firstLine="20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EC59A54" w14:textId="26B315AF" w:rsidR="006F5C48" w:rsidRPr="00F03C6B" w:rsidRDefault="00CE1247" w:rsidP="00525BD7">
      <w:pPr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身分証明書の写し</w:t>
      </w:r>
      <w:r w:rsidRPr="00F03C6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を添付のうえ提出すること。</w:t>
      </w:r>
    </w:p>
    <w:p w14:paraId="61A09AAC" w14:textId="6D2C7A31" w:rsidR="0063598E" w:rsidRPr="00F03C6B" w:rsidRDefault="0063598E" w:rsidP="00525BD7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63598E" w:rsidRPr="00F03C6B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197B" w14:textId="77777777" w:rsidR="00B84AB9" w:rsidRDefault="00B84AB9" w:rsidP="008357CD">
      <w:r>
        <w:separator/>
      </w:r>
    </w:p>
  </w:endnote>
  <w:endnote w:type="continuationSeparator" w:id="0">
    <w:p w14:paraId="3B9AEAA0" w14:textId="77777777" w:rsidR="00B84AB9" w:rsidRDefault="00B84AB9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3D7A" w14:textId="77777777" w:rsidR="00B84AB9" w:rsidRDefault="00B84AB9" w:rsidP="008357CD">
      <w:r>
        <w:separator/>
      </w:r>
    </w:p>
  </w:footnote>
  <w:footnote w:type="continuationSeparator" w:id="0">
    <w:p w14:paraId="6515F98F" w14:textId="77777777" w:rsidR="00B84AB9" w:rsidRDefault="00B84AB9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27453"/>
    <w:rsid w:val="001443B4"/>
    <w:rsid w:val="0015116B"/>
    <w:rsid w:val="00152396"/>
    <w:rsid w:val="00152899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51C9F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25BD7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42FD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4AB9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6B9F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2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2021-04-21T02:19:00Z</cp:lastPrinted>
  <dcterms:created xsi:type="dcterms:W3CDTF">2021-04-30T03:46:00Z</dcterms:created>
  <dcterms:modified xsi:type="dcterms:W3CDTF">2021-04-30T03:48:00Z</dcterms:modified>
</cp:coreProperties>
</file>