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0123" w14:textId="13CAA564" w:rsidR="00C91708" w:rsidRPr="00CE1247" w:rsidRDefault="00C91708" w:rsidP="00C91708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OLE_LINK14"/>
      <w:r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 w:rsidR="00347ED9"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5C1977A7" w14:textId="77777777" w:rsidR="00611E1F" w:rsidRPr="00CE1247" w:rsidRDefault="00611E1F" w:rsidP="00C9170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410"/>
        <w:gridCol w:w="2693"/>
      </w:tblGrid>
      <w:tr w:rsidR="00F03C6B" w:rsidRPr="00CE1247" w14:paraId="34448453" w14:textId="77777777" w:rsidTr="00955A47">
        <w:trPr>
          <w:cantSplit/>
          <w:trHeight w:hRule="exact" w:val="499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6A3" w14:textId="77777777" w:rsidR="00C91708" w:rsidRPr="00CE1247" w:rsidRDefault="00C91708" w:rsidP="00904C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  <w:p w14:paraId="7C41444D" w14:textId="77777777" w:rsidR="00C91708" w:rsidRPr="00CE1247" w:rsidRDefault="00C91708" w:rsidP="00904C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 w:rsidRPr="00852B2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20"/>
                <w:kern w:val="0"/>
                <w:szCs w:val="21"/>
                <w:fitText w:val="4220" w:id="1710895104"/>
              </w:rPr>
              <w:t>テクノプラザ愛媛利用変更許可申請</w:t>
            </w:r>
            <w:r w:rsidRPr="00852B2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5"/>
                <w:kern w:val="0"/>
                <w:szCs w:val="21"/>
                <w:fitText w:val="4220" w:id="1710895104"/>
              </w:rPr>
              <w:t>書</w:t>
            </w:r>
          </w:p>
          <w:p w14:paraId="6EE63D0C" w14:textId="77777777" w:rsidR="00C91708" w:rsidRPr="00CE1247" w:rsidRDefault="00C91708" w:rsidP="00904C2B">
            <w:pPr>
              <w:spacing w:line="300" w:lineRule="exact"/>
              <w:ind w:right="430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  <w:p w14:paraId="11C0F7F6" w14:textId="77777777" w:rsidR="00C91708" w:rsidRPr="00CE1247" w:rsidRDefault="00C91708" w:rsidP="00904C2B">
            <w:pPr>
              <w:spacing w:line="300" w:lineRule="exact"/>
              <w:ind w:firstLineChars="3450" w:firstLine="7277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</w:t>
            </w:r>
            <w:r w:rsidR="00611E1F"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月　</w:t>
            </w:r>
            <w:r w:rsidR="00611E1F"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日</w:t>
            </w:r>
          </w:p>
          <w:p w14:paraId="32F562EC" w14:textId="77777777" w:rsidR="00C91708" w:rsidRPr="00CE1247" w:rsidRDefault="00C91708" w:rsidP="00904C2B">
            <w:pPr>
              <w:spacing w:line="300" w:lineRule="exact"/>
              <w:ind w:firstLineChars="100" w:firstLine="21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公益財団法人えひめ産業振興財団</w:t>
            </w:r>
          </w:p>
          <w:p w14:paraId="726F6670" w14:textId="77777777" w:rsidR="004E7C93" w:rsidRPr="00F03C6B" w:rsidRDefault="004E7C93" w:rsidP="004E7C93">
            <w:pPr>
              <w:spacing w:line="280" w:lineRule="exact"/>
              <w:ind w:firstLineChars="200" w:firstLine="422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理事長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 大　塚　岩　男　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様</w:t>
            </w:r>
          </w:p>
          <w:p w14:paraId="1310F546" w14:textId="77777777" w:rsidR="00C91708" w:rsidRPr="00CE1247" w:rsidRDefault="00904C2B" w:rsidP="00904C2B">
            <w:pPr>
              <w:spacing w:before="120" w:line="30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0C9E3FB2" w14:textId="77777777" w:rsidR="00C91708" w:rsidRPr="00CE1247" w:rsidRDefault="00C91708" w:rsidP="00904C2B">
            <w:pPr>
              <w:spacing w:before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　　　　住　　所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2DFE4B29" w14:textId="77777777" w:rsidR="00904C2B" w:rsidRPr="00CE1247" w:rsidRDefault="00904C2B" w:rsidP="00904C2B">
            <w:pPr>
              <w:spacing w:before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0F961FEA" w14:textId="77777777" w:rsidR="00904C2B" w:rsidRPr="00CE1247" w:rsidRDefault="00904C2B" w:rsidP="00904C2B">
            <w:pPr>
              <w:spacing w:after="120" w:line="30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D531A72" w14:textId="77777777" w:rsidR="00C91708" w:rsidRPr="00CE1247" w:rsidRDefault="00C91708" w:rsidP="00904C2B">
            <w:pPr>
              <w:spacing w:after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（申請者）　氏　　名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482A3100" w14:textId="77777777" w:rsidR="00904C2B" w:rsidRPr="00CE1247" w:rsidRDefault="00904C2B" w:rsidP="00904C2B">
            <w:pPr>
              <w:spacing w:after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15A69F93" w14:textId="77777777" w:rsidR="00C91708" w:rsidRPr="00CE1247" w:rsidRDefault="00C91708" w:rsidP="00904C2B">
            <w:pPr>
              <w:spacing w:line="300" w:lineRule="exact"/>
              <w:ind w:firstLineChars="1700" w:firstLine="3586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  <w:lang w:eastAsia="zh-TW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電話番号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</w:tc>
      </w:tr>
      <w:tr w:rsidR="00F03C6B" w:rsidRPr="00CE1247" w14:paraId="598CF41F" w14:textId="77777777" w:rsidTr="00955A47">
        <w:trPr>
          <w:trHeight w:hRule="exact" w:val="8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74A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7"/>
              </w:rPr>
              <w:t>利用日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7"/>
              </w:rPr>
              <w:t>時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221" w14:textId="77777777" w:rsidR="00C91708" w:rsidRPr="00CE1247" w:rsidRDefault="00C91708" w:rsidP="00955A47">
            <w:pPr>
              <w:snapToGrid w:val="0"/>
              <w:spacing w:after="12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年　　　　月　　　　日　　　　時から</w:t>
            </w:r>
          </w:p>
          <w:p w14:paraId="45F16A6F" w14:textId="77777777" w:rsidR="00C91708" w:rsidRPr="00CE1247" w:rsidRDefault="00C91708" w:rsidP="00955A47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年　　　　月　　　　日　　　　時まで</w:t>
            </w:r>
          </w:p>
        </w:tc>
      </w:tr>
      <w:tr w:rsidR="00F03C6B" w:rsidRPr="00CE1247" w14:paraId="772B073F" w14:textId="77777777" w:rsidTr="00955A47">
        <w:trPr>
          <w:trHeight w:hRule="exact" w:val="1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3443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8"/>
              </w:rPr>
              <w:t>利用目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8"/>
              </w:rPr>
              <w:t>的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080" w14:textId="77777777" w:rsidR="00C91708" w:rsidRPr="00CE1247" w:rsidRDefault="00C91708" w:rsidP="0069336C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03C6B" w:rsidRPr="00CE1247" w14:paraId="78B1C2F1" w14:textId="77777777" w:rsidTr="00955A47">
        <w:trPr>
          <w:cantSplit/>
          <w:trHeight w:val="4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9B1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9"/>
              </w:rPr>
              <w:t>変更内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9"/>
              </w:rPr>
              <w:t>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43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事　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194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374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後</w:t>
            </w:r>
          </w:p>
        </w:tc>
      </w:tr>
      <w:tr w:rsidR="00F03C6B" w:rsidRPr="00CE1247" w14:paraId="4D0AAD66" w14:textId="77777777" w:rsidTr="00955A47">
        <w:trPr>
          <w:cantSplit/>
          <w:trHeight w:val="4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488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E5A" w14:textId="5A0FF84E" w:rsidR="00C91708" w:rsidRPr="00CE1247" w:rsidRDefault="00177F93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Cs w:val="21"/>
              </w:rPr>
              <w:t>利用中止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671D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1A7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15F2AD79" w14:textId="77777777" w:rsidTr="00955A47">
        <w:trPr>
          <w:cantSplit/>
          <w:trHeight w:val="4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1B4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374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38B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37F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2EFDAAD6" w14:textId="77777777" w:rsidTr="00955A47">
        <w:trPr>
          <w:cantSplit/>
          <w:trHeight w:val="4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8BC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C9B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4A7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2F0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34E9D586" w14:textId="77777777" w:rsidTr="00955A47">
        <w:trPr>
          <w:cantSplit/>
          <w:trHeight w:val="19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1E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10"/>
              </w:rPr>
              <w:t>変更理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10"/>
              </w:rPr>
              <w:t>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74D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C91708" w:rsidRPr="00CE1247" w14:paraId="614A3C85" w14:textId="77777777" w:rsidTr="00955A47">
        <w:trPr>
          <w:cantSplit/>
          <w:trHeight w:hRule="exact" w:val="21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346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（備　考）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3BE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bookmarkEnd w:id="0"/>
    </w:tbl>
    <w:p w14:paraId="4957932B" w14:textId="77777777" w:rsidR="00950416" w:rsidRPr="00CE1247" w:rsidRDefault="00950416" w:rsidP="00930D81">
      <w:pPr>
        <w:rPr>
          <w:rFonts w:asciiTheme="minorEastAsia" w:eastAsiaTheme="minorEastAsia" w:hAnsiTheme="minorEastAsia" w:cs="ＭＳ ゴシック"/>
          <w:color w:val="000000" w:themeColor="text1"/>
          <w:spacing w:val="-4"/>
          <w:szCs w:val="21"/>
        </w:rPr>
      </w:pPr>
    </w:p>
    <w:p w14:paraId="61A09AAC" w14:textId="73D04FDC" w:rsidR="0063598E" w:rsidRDefault="0063598E" w:rsidP="00930D81">
      <w:pPr>
        <w:ind w:right="909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6B03E2F" w14:textId="77777777" w:rsidR="00852B23" w:rsidRPr="00852B23" w:rsidRDefault="00852B23" w:rsidP="00852B23">
      <w:pPr>
        <w:ind w:right="-1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852B23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テクノプラザ愛媛利用登録事項変更申請書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3"/>
        <w:gridCol w:w="2315"/>
        <w:gridCol w:w="2315"/>
        <w:gridCol w:w="2315"/>
      </w:tblGrid>
      <w:tr w:rsidR="00852B23" w:rsidRPr="00852B23" w14:paraId="3FA5E44A" w14:textId="77777777" w:rsidTr="00693F20">
        <w:trPr>
          <w:cantSplit/>
          <w:trHeight w:val="3487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40CE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18ED5B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テクノプラザ愛媛利用登録事項変更申請書</w:t>
            </w:r>
          </w:p>
          <w:p w14:paraId="7A56CA0B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E92104A" w14:textId="3B3F9E11" w:rsidR="00852B23" w:rsidRPr="00852B23" w:rsidRDefault="00852B23" w:rsidP="00852B23">
            <w:pPr>
              <w:ind w:right="178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年　　月　　日</w:t>
            </w:r>
          </w:p>
          <w:p w14:paraId="7487D04E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94F300F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公益財団法人えひめ産業振興財団　</w:t>
            </w:r>
          </w:p>
          <w:p w14:paraId="0DF35C56" w14:textId="1B456191" w:rsidR="00852B23" w:rsidRPr="00852B23" w:rsidRDefault="00852B23" w:rsidP="00852B23">
            <w:pPr>
              <w:ind w:right="909" w:firstLineChars="200" w:firstLine="42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理事長　　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塚　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男　様</w:t>
            </w:r>
          </w:p>
          <w:p w14:paraId="4C29FB26" w14:textId="368B2AAE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0194CB95" w14:textId="5B01D562" w:rsidR="00852B23" w:rsidRPr="00852B23" w:rsidRDefault="00852B23" w:rsidP="00852B23">
            <w:pPr>
              <w:ind w:right="909" w:firstLineChars="1900" w:firstLine="40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住　　所　</w:t>
            </w:r>
          </w:p>
          <w:p w14:paraId="4452C063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</w:p>
          <w:p w14:paraId="35AB64B7" w14:textId="1DB130D4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B43A21E" w14:textId="77777777" w:rsidR="00852B23" w:rsidRPr="00852B23" w:rsidRDefault="00852B23" w:rsidP="00852B23">
            <w:pPr>
              <w:ind w:right="-105" w:firstLineChars="1500" w:firstLine="316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申請者　氏　　名　　　　　　　　　　　　　　　　　㊞</w:t>
            </w:r>
          </w:p>
          <w:p w14:paraId="3CAF0003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0A045E3" w14:textId="77777777" w:rsidR="00852B23" w:rsidRPr="00852B23" w:rsidRDefault="00852B23" w:rsidP="00852B23">
            <w:pPr>
              <w:ind w:right="-105" w:firstLineChars="1900" w:firstLine="40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電話番号　</w:t>
            </w:r>
          </w:p>
        </w:tc>
      </w:tr>
      <w:tr w:rsidR="00852B23" w:rsidRPr="00852B23" w14:paraId="37D7CA51" w14:textId="77777777" w:rsidTr="00852B23">
        <w:trPr>
          <w:trHeight w:val="833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C804" w14:textId="77777777" w:rsidR="00852B23" w:rsidRPr="00852B23" w:rsidRDefault="00852B23" w:rsidP="00852B23">
            <w:pPr>
              <w:ind w:right="-9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Cs w:val="21"/>
                <w:fitText w:val="2612" w:id="-1794404608"/>
              </w:rPr>
              <w:t>登録年月日及び番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2612" w:id="-1794404608"/>
              </w:rPr>
              <w:t>号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931" w14:textId="4175EC36" w:rsidR="00852B23" w:rsidRPr="00852B23" w:rsidRDefault="00852B23" w:rsidP="00852B23">
            <w:pPr>
              <w:ind w:right="90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　月　　　日登録番号　　　号</w:t>
            </w:r>
          </w:p>
        </w:tc>
      </w:tr>
      <w:tr w:rsidR="00852B23" w:rsidRPr="00852B23" w14:paraId="0C5C8A18" w14:textId="77777777" w:rsidTr="00852B23">
        <w:trPr>
          <w:cantSplit/>
          <w:trHeight w:val="326"/>
          <w:jc w:val="center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422" w14:textId="77777777" w:rsidR="00852B23" w:rsidRPr="00852B23" w:rsidRDefault="00852B23" w:rsidP="00852B23">
            <w:pPr>
              <w:ind w:right="90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5CF9" w14:textId="77777777" w:rsidR="00852B23" w:rsidRPr="00852B23" w:rsidRDefault="00852B23" w:rsidP="00852B23">
            <w:pPr>
              <w:ind w:right="-4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　更　事　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703D" w14:textId="77777777" w:rsidR="00852B23" w:rsidRPr="00852B23" w:rsidRDefault="00852B23" w:rsidP="00852B23">
            <w:pPr>
              <w:ind w:right="-7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　更　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74FA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　更　後</w:t>
            </w:r>
          </w:p>
        </w:tc>
      </w:tr>
      <w:tr w:rsidR="00852B23" w:rsidRPr="00852B23" w14:paraId="742874E3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6414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74B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AC24E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ＩＤカード</w:t>
            </w:r>
          </w:p>
          <w:p w14:paraId="1410273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0B4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89F68ED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1647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廃棄</w:t>
            </w:r>
          </w:p>
        </w:tc>
      </w:tr>
      <w:tr w:rsidR="00852B23" w:rsidRPr="00852B23" w14:paraId="2C7A6BA7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132A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FEEA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40038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D3B4BF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DC67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192D29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49E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772E4ABE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BFBB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4F83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61F21B1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35C599F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E5D4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D0BD148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3C6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6B011822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56BB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1994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640DD7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C73F17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F530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850A8D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B471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10C8CA40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C53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8C40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A153C1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617118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DF46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F0D76F7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934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6D4AA2B7" w14:textId="77777777" w:rsidTr="00852B23">
        <w:trPr>
          <w:cantSplit/>
          <w:trHeight w:val="1054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441D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連絡先　　　　住　　所　　</w:t>
            </w:r>
          </w:p>
          <w:p w14:paraId="1D7A0626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電話番号　　</w:t>
            </w:r>
          </w:p>
        </w:tc>
      </w:tr>
    </w:tbl>
    <w:p w14:paraId="6351282F" w14:textId="36B5CDAD" w:rsidR="00852B23" w:rsidRDefault="00852B23" w:rsidP="00852B23">
      <w:pPr>
        <w:ind w:right="90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A02BD4" w14:textId="77777777" w:rsidR="00852B23" w:rsidRPr="00852B23" w:rsidRDefault="00852B23" w:rsidP="00852B23">
      <w:pPr>
        <w:ind w:right="909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852B23" w:rsidRPr="00852B23" w:rsidSect="00611E1F">
      <w:pgSz w:w="11906" w:h="16838" w:code="9"/>
      <w:pgMar w:top="1134" w:right="1134" w:bottom="1134" w:left="113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466C" w14:textId="77777777" w:rsidR="00EF75D4" w:rsidRDefault="00EF75D4" w:rsidP="008357CD">
      <w:r>
        <w:separator/>
      </w:r>
    </w:p>
  </w:endnote>
  <w:endnote w:type="continuationSeparator" w:id="0">
    <w:p w14:paraId="1F835FF5" w14:textId="77777777" w:rsidR="00EF75D4" w:rsidRDefault="00EF75D4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8A53" w14:textId="77777777" w:rsidR="00EF75D4" w:rsidRDefault="00EF75D4" w:rsidP="008357CD">
      <w:r>
        <w:separator/>
      </w:r>
    </w:p>
  </w:footnote>
  <w:footnote w:type="continuationSeparator" w:id="0">
    <w:p w14:paraId="6B179332" w14:textId="77777777" w:rsidR="00EF75D4" w:rsidRDefault="00EF75D4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E94"/>
    <w:rsid w:val="00110BC8"/>
    <w:rsid w:val="00123730"/>
    <w:rsid w:val="0012460B"/>
    <w:rsid w:val="001443B4"/>
    <w:rsid w:val="0015116B"/>
    <w:rsid w:val="00152396"/>
    <w:rsid w:val="00160414"/>
    <w:rsid w:val="00160E90"/>
    <w:rsid w:val="00161580"/>
    <w:rsid w:val="00161EDE"/>
    <w:rsid w:val="001624F6"/>
    <w:rsid w:val="00165D80"/>
    <w:rsid w:val="0017409B"/>
    <w:rsid w:val="001750D3"/>
    <w:rsid w:val="00177F93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F5388"/>
    <w:rsid w:val="002002BD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736E"/>
    <w:rsid w:val="002A16FA"/>
    <w:rsid w:val="002A3EB8"/>
    <w:rsid w:val="002A400F"/>
    <w:rsid w:val="002A4469"/>
    <w:rsid w:val="002B2E33"/>
    <w:rsid w:val="002B681E"/>
    <w:rsid w:val="002C7ECC"/>
    <w:rsid w:val="002D3251"/>
    <w:rsid w:val="002E0C55"/>
    <w:rsid w:val="002E1E47"/>
    <w:rsid w:val="002E2EFE"/>
    <w:rsid w:val="002E553F"/>
    <w:rsid w:val="002E62C0"/>
    <w:rsid w:val="002F6832"/>
    <w:rsid w:val="00304B38"/>
    <w:rsid w:val="0031005D"/>
    <w:rsid w:val="0031109D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60A8"/>
    <w:rsid w:val="003A4F45"/>
    <w:rsid w:val="003A7BBF"/>
    <w:rsid w:val="003A7D18"/>
    <w:rsid w:val="003B04A6"/>
    <w:rsid w:val="003B342C"/>
    <w:rsid w:val="003B6342"/>
    <w:rsid w:val="003B7158"/>
    <w:rsid w:val="003C6238"/>
    <w:rsid w:val="003D7A58"/>
    <w:rsid w:val="003E21CE"/>
    <w:rsid w:val="003F1C46"/>
    <w:rsid w:val="003F7736"/>
    <w:rsid w:val="00412488"/>
    <w:rsid w:val="0041265B"/>
    <w:rsid w:val="00413A7E"/>
    <w:rsid w:val="00415E67"/>
    <w:rsid w:val="004177CD"/>
    <w:rsid w:val="004238E0"/>
    <w:rsid w:val="0042742C"/>
    <w:rsid w:val="0043285E"/>
    <w:rsid w:val="0044264F"/>
    <w:rsid w:val="00443393"/>
    <w:rsid w:val="00443825"/>
    <w:rsid w:val="00444145"/>
    <w:rsid w:val="00446030"/>
    <w:rsid w:val="00447146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B53"/>
    <w:rsid w:val="004E72B0"/>
    <w:rsid w:val="004E7C5D"/>
    <w:rsid w:val="004E7C93"/>
    <w:rsid w:val="004F0B43"/>
    <w:rsid w:val="004F1DC2"/>
    <w:rsid w:val="005000C1"/>
    <w:rsid w:val="005062C6"/>
    <w:rsid w:val="0050685B"/>
    <w:rsid w:val="0051558D"/>
    <w:rsid w:val="005179AC"/>
    <w:rsid w:val="00517BD6"/>
    <w:rsid w:val="0052060D"/>
    <w:rsid w:val="00541127"/>
    <w:rsid w:val="005466BE"/>
    <w:rsid w:val="00550986"/>
    <w:rsid w:val="0056175B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598E"/>
    <w:rsid w:val="006364BC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06995"/>
    <w:rsid w:val="00712A62"/>
    <w:rsid w:val="00714F12"/>
    <w:rsid w:val="00716D85"/>
    <w:rsid w:val="00721374"/>
    <w:rsid w:val="00732066"/>
    <w:rsid w:val="00732E58"/>
    <w:rsid w:val="00737423"/>
    <w:rsid w:val="00737788"/>
    <w:rsid w:val="00743FC7"/>
    <w:rsid w:val="007470C0"/>
    <w:rsid w:val="0074725C"/>
    <w:rsid w:val="00757B4E"/>
    <w:rsid w:val="007600FD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6D58"/>
    <w:rsid w:val="007F5701"/>
    <w:rsid w:val="0080089D"/>
    <w:rsid w:val="0080233D"/>
    <w:rsid w:val="00823F19"/>
    <w:rsid w:val="00826398"/>
    <w:rsid w:val="00827287"/>
    <w:rsid w:val="00827EF5"/>
    <w:rsid w:val="008357CD"/>
    <w:rsid w:val="00836633"/>
    <w:rsid w:val="00843907"/>
    <w:rsid w:val="008509B6"/>
    <w:rsid w:val="00851354"/>
    <w:rsid w:val="00852B23"/>
    <w:rsid w:val="008606D8"/>
    <w:rsid w:val="00872346"/>
    <w:rsid w:val="00876D93"/>
    <w:rsid w:val="00883999"/>
    <w:rsid w:val="00885A70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30D81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3DDD"/>
    <w:rsid w:val="00A63EEC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827BC"/>
    <w:rsid w:val="00B86492"/>
    <w:rsid w:val="00B90B6B"/>
    <w:rsid w:val="00B9656F"/>
    <w:rsid w:val="00BA44F1"/>
    <w:rsid w:val="00BA7570"/>
    <w:rsid w:val="00BB04AE"/>
    <w:rsid w:val="00BB0D40"/>
    <w:rsid w:val="00BB1831"/>
    <w:rsid w:val="00BC6685"/>
    <w:rsid w:val="00BD35BE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10A0C"/>
    <w:rsid w:val="00C110AA"/>
    <w:rsid w:val="00C111A4"/>
    <w:rsid w:val="00C168F1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1B66"/>
    <w:rsid w:val="00DA37FD"/>
    <w:rsid w:val="00DA7DA8"/>
    <w:rsid w:val="00DB0EF5"/>
    <w:rsid w:val="00DB5094"/>
    <w:rsid w:val="00DC4428"/>
    <w:rsid w:val="00DC4707"/>
    <w:rsid w:val="00DD0C0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7972"/>
    <w:rsid w:val="00E514AD"/>
    <w:rsid w:val="00E61015"/>
    <w:rsid w:val="00E73D34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62F3"/>
    <w:rsid w:val="00EE7771"/>
    <w:rsid w:val="00EF0928"/>
    <w:rsid w:val="00EF55ED"/>
    <w:rsid w:val="00EF67A9"/>
    <w:rsid w:val="00EF74D5"/>
    <w:rsid w:val="00EF75D4"/>
    <w:rsid w:val="00F01B8F"/>
    <w:rsid w:val="00F03C6B"/>
    <w:rsid w:val="00F06374"/>
    <w:rsid w:val="00F130CB"/>
    <w:rsid w:val="00F140CF"/>
    <w:rsid w:val="00F15523"/>
    <w:rsid w:val="00F160AD"/>
    <w:rsid w:val="00F2106C"/>
    <w:rsid w:val="00F21FDE"/>
    <w:rsid w:val="00F25388"/>
    <w:rsid w:val="00F27BDC"/>
    <w:rsid w:val="00F335C7"/>
    <w:rsid w:val="00F359BE"/>
    <w:rsid w:val="00F409B8"/>
    <w:rsid w:val="00F42CF4"/>
    <w:rsid w:val="00F6380D"/>
    <w:rsid w:val="00F65CEA"/>
    <w:rsid w:val="00F671CB"/>
    <w:rsid w:val="00F70C04"/>
    <w:rsid w:val="00F74DC9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4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E39B-9BC8-4B10-ABA1-BB2257E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いつもの.dot</Template>
  <TotalTime>3</TotalTime>
  <Pages>2</Pages>
  <Words>298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和田 博文</dc:creator>
  <cp:lastModifiedBy>和田 博文</cp:lastModifiedBy>
  <cp:revision>2</cp:revision>
  <cp:lastPrinted>2021-04-21T02:19:00Z</cp:lastPrinted>
  <dcterms:created xsi:type="dcterms:W3CDTF">2021-10-05T03:04:00Z</dcterms:created>
  <dcterms:modified xsi:type="dcterms:W3CDTF">2021-10-05T03:04:00Z</dcterms:modified>
</cp:coreProperties>
</file>