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9C04" w14:textId="77777777" w:rsidR="0062779B" w:rsidRPr="00C75EC0" w:rsidRDefault="002225F4">
      <w:pPr>
        <w:jc w:val="center"/>
        <w:rPr>
          <w:rFonts w:ascii="ＭＳ ゴシック" w:hAnsi="ＭＳ ゴシック"/>
          <w:b/>
          <w:bCs/>
          <w:sz w:val="24"/>
        </w:rPr>
      </w:pPr>
      <w:r>
        <w:rPr>
          <w:rFonts w:ascii="ＭＳ ゴシック" w:hAnsi="ＭＳ ゴシック" w:hint="eastAsia"/>
          <w:b/>
          <w:bCs/>
          <w:sz w:val="24"/>
        </w:rPr>
        <w:t>公益財団法人</w:t>
      </w:r>
      <w:r w:rsidR="0067235C" w:rsidRPr="00C75EC0">
        <w:rPr>
          <w:rFonts w:ascii="ＭＳ ゴシック" w:hAnsi="ＭＳ ゴシック" w:hint="eastAsia"/>
          <w:b/>
          <w:bCs/>
          <w:sz w:val="24"/>
        </w:rPr>
        <w:t>えひめ産業振興財団</w:t>
      </w:r>
    </w:p>
    <w:p w14:paraId="193C14BB" w14:textId="77777777" w:rsidR="0062779B" w:rsidRPr="00C75EC0" w:rsidRDefault="002B2EE5">
      <w:pPr>
        <w:jc w:val="center"/>
        <w:rPr>
          <w:rFonts w:ascii="ＭＳ ゴシック" w:hAnsi="ＭＳ ゴシック"/>
        </w:rPr>
      </w:pPr>
      <w:r>
        <w:rPr>
          <w:rFonts w:ascii="ＭＳ ゴシック" w:hAnsi="ＭＳ ゴシック" w:hint="eastAsia"/>
          <w:b/>
          <w:bCs/>
          <w:sz w:val="24"/>
        </w:rPr>
        <w:t>プロジェクト</w:t>
      </w:r>
      <w:r w:rsidR="00506395">
        <w:rPr>
          <w:rFonts w:ascii="ＭＳ ゴシック" w:hAnsi="ＭＳ ゴシック" w:hint="eastAsia"/>
          <w:b/>
          <w:bCs/>
          <w:sz w:val="24"/>
        </w:rPr>
        <w:t>マネ</w:t>
      </w:r>
      <w:r w:rsidR="00F9352A">
        <w:rPr>
          <w:rFonts w:ascii="ＭＳ ゴシック" w:hAnsi="ＭＳ ゴシック" w:hint="eastAsia"/>
          <w:b/>
          <w:bCs/>
          <w:sz w:val="24"/>
        </w:rPr>
        <w:t>ー</w:t>
      </w:r>
      <w:r w:rsidR="00506395">
        <w:rPr>
          <w:rFonts w:ascii="ＭＳ ゴシック" w:hAnsi="ＭＳ ゴシック" w:hint="eastAsia"/>
          <w:b/>
          <w:bCs/>
          <w:sz w:val="24"/>
        </w:rPr>
        <w:t>ジャー</w:t>
      </w:r>
      <w:r w:rsidR="00FF3042">
        <w:rPr>
          <w:rFonts w:ascii="ＭＳ ゴシック" w:hAnsi="ＭＳ ゴシック" w:hint="eastAsia"/>
          <w:b/>
          <w:bCs/>
          <w:sz w:val="24"/>
        </w:rPr>
        <w:t>応募</w:t>
      </w:r>
      <w:r w:rsidR="0062779B" w:rsidRPr="00C75EC0">
        <w:rPr>
          <w:rFonts w:ascii="ＭＳ ゴシック" w:hAnsi="ＭＳ ゴシック" w:hint="eastAsia"/>
          <w:b/>
          <w:bCs/>
          <w:sz w:val="24"/>
        </w:rPr>
        <w:t>申込書</w:t>
      </w:r>
    </w:p>
    <w:p w14:paraId="30F40427" w14:textId="77777777" w:rsidR="0062779B" w:rsidRPr="00C75EC0" w:rsidRDefault="0062779B">
      <w:pPr>
        <w:rPr>
          <w:rFonts w:ascii="ＭＳ ゴシック" w:hAnsi="ＭＳ ゴシック"/>
        </w:rPr>
      </w:pPr>
      <w:r w:rsidRPr="00C75EC0">
        <w:rPr>
          <w:rFonts w:ascii="ＭＳ ゴシック" w:hAnsi="ＭＳ ゴシック" w:hint="eastAsia"/>
        </w:rPr>
        <w:t xml:space="preserve">　</w:t>
      </w:r>
    </w:p>
    <w:p w14:paraId="1C502B2E" w14:textId="77777777" w:rsidR="0062779B" w:rsidRPr="00C75EC0" w:rsidRDefault="005313C5" w:rsidP="00F22536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令和　　</w:t>
      </w:r>
      <w:r w:rsidR="0062779B" w:rsidRPr="00C75EC0">
        <w:rPr>
          <w:rFonts w:ascii="ＭＳ ゴシック" w:hAnsi="ＭＳ ゴシック" w:hint="eastAsia"/>
        </w:rPr>
        <w:t>年</w:t>
      </w:r>
      <w:r>
        <w:rPr>
          <w:rFonts w:ascii="ＭＳ ゴシック" w:hAnsi="ＭＳ ゴシック" w:hint="eastAsia"/>
        </w:rPr>
        <w:t xml:space="preserve">　　</w:t>
      </w:r>
      <w:r w:rsidR="0062779B" w:rsidRPr="00C75EC0">
        <w:rPr>
          <w:rFonts w:ascii="ＭＳ ゴシック" w:hAnsi="ＭＳ ゴシック" w:hint="eastAsia"/>
        </w:rPr>
        <w:t>月</w:t>
      </w:r>
      <w:r>
        <w:rPr>
          <w:rFonts w:ascii="ＭＳ ゴシック" w:hAnsi="ＭＳ ゴシック" w:hint="eastAsia"/>
        </w:rPr>
        <w:t xml:space="preserve">　　</w:t>
      </w:r>
      <w:r w:rsidR="0062779B" w:rsidRPr="00C75EC0">
        <w:rPr>
          <w:rFonts w:ascii="ＭＳ ゴシック" w:hAnsi="ＭＳ ゴシック" w:hint="eastAsia"/>
        </w:rPr>
        <w:t>日</w:t>
      </w:r>
    </w:p>
    <w:tbl>
      <w:tblPr>
        <w:tblW w:w="103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2226"/>
        <w:gridCol w:w="1134"/>
        <w:gridCol w:w="1554"/>
        <w:gridCol w:w="1288"/>
        <w:gridCol w:w="2566"/>
      </w:tblGrid>
      <w:tr w:rsidR="00C75EC0" w:rsidRPr="00C75EC0" w14:paraId="4A64A566" w14:textId="77777777" w:rsidTr="004D65D0">
        <w:trPr>
          <w:trHeight w:val="374"/>
        </w:trPr>
        <w:tc>
          <w:tcPr>
            <w:tcW w:w="15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954379" w14:textId="77777777" w:rsidR="0062779B" w:rsidRPr="00C75EC0" w:rsidRDefault="0062779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B4A68E6" w14:textId="77777777" w:rsidR="0062779B" w:rsidRPr="00C75EC0" w:rsidRDefault="0062779B">
            <w:pPr>
              <w:rPr>
                <w:rFonts w:ascii="ＭＳ ゴシック" w:hAnsi="ＭＳ ゴシック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50A727A1" w14:textId="77777777" w:rsidR="0062779B" w:rsidRPr="004B48B2" w:rsidRDefault="0062779B">
            <w:pPr>
              <w:jc w:val="center"/>
              <w:rPr>
                <w:rFonts w:ascii="ＭＳ ゴシック" w:hAnsi="ＭＳ ゴシック"/>
                <w:szCs w:val="22"/>
              </w:rPr>
            </w:pPr>
            <w:r w:rsidRPr="004B48B2">
              <w:rPr>
                <w:rFonts w:ascii="ＭＳ ゴシック" w:hAnsi="ＭＳ ゴシック" w:hint="eastAsia"/>
                <w:szCs w:val="22"/>
              </w:rPr>
              <w:t>受</w:t>
            </w:r>
            <w:r w:rsidR="004B48B2" w:rsidRPr="004B48B2">
              <w:rPr>
                <w:rFonts w:ascii="ＭＳ ゴシック" w:hAnsi="ＭＳ ゴシック" w:hint="eastAsia"/>
                <w:szCs w:val="22"/>
              </w:rPr>
              <w:t xml:space="preserve">　　</w:t>
            </w:r>
            <w:r w:rsidRPr="004B48B2">
              <w:rPr>
                <w:rFonts w:ascii="ＭＳ ゴシック" w:hAnsi="ＭＳ ゴシック" w:hint="eastAsia"/>
                <w:szCs w:val="22"/>
              </w:rPr>
              <w:t>付</w:t>
            </w:r>
          </w:p>
        </w:tc>
        <w:tc>
          <w:tcPr>
            <w:tcW w:w="3854" w:type="dxa"/>
            <w:gridSpan w:val="2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37A830CB" w14:textId="77777777" w:rsidR="0062779B" w:rsidRPr="004B48B2" w:rsidRDefault="0062779B">
            <w:pPr>
              <w:wordWrap w:val="0"/>
              <w:jc w:val="right"/>
              <w:rPr>
                <w:rFonts w:ascii="ＭＳ ゴシック" w:hAnsi="ＭＳ ゴシック"/>
                <w:szCs w:val="22"/>
                <w:lang w:eastAsia="zh-CN"/>
              </w:rPr>
            </w:pPr>
            <w:r w:rsidRPr="004B48B2">
              <w:rPr>
                <w:rFonts w:ascii="ＭＳ ゴシック" w:hAnsi="ＭＳ ゴシック" w:hint="eastAsia"/>
                <w:szCs w:val="22"/>
                <w:lang w:eastAsia="zh-CN"/>
              </w:rPr>
              <w:t>年　　月　　日　　　　号</w:t>
            </w:r>
          </w:p>
        </w:tc>
      </w:tr>
      <w:tr w:rsidR="00C75EC0" w:rsidRPr="00C75EC0" w14:paraId="1D9DC515" w14:textId="77777777" w:rsidTr="004D65D0">
        <w:trPr>
          <w:trHeight w:val="507"/>
        </w:trPr>
        <w:tc>
          <w:tcPr>
            <w:tcW w:w="1598" w:type="dxa"/>
            <w:tcBorders>
              <w:top w:val="single" w:sz="12" w:space="0" w:color="auto"/>
              <w:bottom w:val="single" w:sz="6" w:space="0" w:color="000000"/>
            </w:tcBorders>
            <w:vAlign w:val="center"/>
          </w:tcPr>
          <w:p w14:paraId="122A291A" w14:textId="77777777" w:rsidR="00555AE0" w:rsidRPr="00C75EC0" w:rsidRDefault="0062779B" w:rsidP="00555AE0">
            <w:pPr>
              <w:jc w:val="center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>氏　　　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6" w:space="0" w:color="000000"/>
            </w:tcBorders>
            <w:vAlign w:val="center"/>
          </w:tcPr>
          <w:p w14:paraId="76778543" w14:textId="77777777" w:rsidR="0062779B" w:rsidRPr="00C75EC0" w:rsidRDefault="0062779B">
            <w:pPr>
              <w:wordWrap w:val="0"/>
              <w:jc w:val="right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 xml:space="preserve">印　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14:paraId="62404BBB" w14:textId="77777777" w:rsidR="0062779B" w:rsidRPr="00C75EC0" w:rsidRDefault="0062779B">
            <w:pPr>
              <w:jc w:val="center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>生年月日</w:t>
            </w:r>
          </w:p>
        </w:tc>
        <w:tc>
          <w:tcPr>
            <w:tcW w:w="3854" w:type="dxa"/>
            <w:gridSpan w:val="2"/>
            <w:tcBorders>
              <w:top w:val="single" w:sz="12" w:space="0" w:color="auto"/>
            </w:tcBorders>
            <w:vAlign w:val="center"/>
          </w:tcPr>
          <w:p w14:paraId="57A63074" w14:textId="77777777" w:rsidR="0062779B" w:rsidRPr="00C75EC0" w:rsidRDefault="0062779B">
            <w:pPr>
              <w:jc w:val="right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 xml:space="preserve">　　年　　月　　日（　　</w:t>
            </w:r>
            <w:r w:rsidR="004B48B2">
              <w:rPr>
                <w:rFonts w:ascii="ＭＳ ゴシック" w:hAnsi="ＭＳ ゴシック" w:hint="eastAsia"/>
              </w:rPr>
              <w:t>歳</w:t>
            </w:r>
            <w:r w:rsidRPr="00C75EC0">
              <w:rPr>
                <w:rFonts w:ascii="ＭＳ ゴシック" w:hAnsi="ＭＳ ゴシック" w:hint="eastAsia"/>
              </w:rPr>
              <w:t>）</w:t>
            </w:r>
          </w:p>
        </w:tc>
      </w:tr>
      <w:tr w:rsidR="002225F4" w:rsidRPr="00C75EC0" w14:paraId="1988F752" w14:textId="77777777" w:rsidTr="004D65D0">
        <w:trPr>
          <w:cantSplit/>
          <w:trHeight w:val="634"/>
        </w:trPr>
        <w:tc>
          <w:tcPr>
            <w:tcW w:w="1598" w:type="dxa"/>
            <w:vMerge w:val="restart"/>
            <w:vAlign w:val="center"/>
          </w:tcPr>
          <w:p w14:paraId="489E8288" w14:textId="77777777" w:rsidR="002225F4" w:rsidRDefault="002225F4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現住所</w:t>
            </w:r>
          </w:p>
          <w:p w14:paraId="04027553" w14:textId="77777777" w:rsidR="002225F4" w:rsidRPr="00C75EC0" w:rsidRDefault="002225F4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（連絡先）</w:t>
            </w:r>
          </w:p>
        </w:tc>
        <w:tc>
          <w:tcPr>
            <w:tcW w:w="8768" w:type="dxa"/>
            <w:gridSpan w:val="5"/>
          </w:tcPr>
          <w:p w14:paraId="6D5BA36D" w14:textId="77777777" w:rsidR="002225F4" w:rsidRPr="00C75EC0" w:rsidRDefault="002225F4">
            <w:pPr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>〒</w:t>
            </w:r>
          </w:p>
          <w:p w14:paraId="6F99883A" w14:textId="77777777" w:rsidR="002225F4" w:rsidRDefault="002225F4">
            <w:pPr>
              <w:rPr>
                <w:rFonts w:ascii="ＭＳ ゴシック" w:hAnsi="ＭＳ ゴシック"/>
              </w:rPr>
            </w:pPr>
          </w:p>
          <w:p w14:paraId="700C0E2E" w14:textId="77777777" w:rsidR="002225F4" w:rsidRPr="00C75EC0" w:rsidRDefault="002225F4">
            <w:pPr>
              <w:rPr>
                <w:rFonts w:ascii="ＭＳ ゴシック" w:hAnsi="ＭＳ ゴシック"/>
              </w:rPr>
            </w:pPr>
          </w:p>
        </w:tc>
      </w:tr>
      <w:tr w:rsidR="002225F4" w:rsidRPr="00C75EC0" w14:paraId="70B65253" w14:textId="77777777" w:rsidTr="004D65D0">
        <w:trPr>
          <w:cantSplit/>
          <w:trHeight w:val="391"/>
        </w:trPr>
        <w:tc>
          <w:tcPr>
            <w:tcW w:w="1598" w:type="dxa"/>
            <w:vMerge/>
          </w:tcPr>
          <w:p w14:paraId="3684BAF7" w14:textId="77777777" w:rsidR="002225F4" w:rsidRPr="00C75EC0" w:rsidRDefault="002225F4">
            <w:pPr>
              <w:rPr>
                <w:rFonts w:ascii="ＭＳ ゴシック" w:hAnsi="ＭＳ ゴシック"/>
              </w:rPr>
            </w:pPr>
          </w:p>
        </w:tc>
        <w:tc>
          <w:tcPr>
            <w:tcW w:w="8768" w:type="dxa"/>
            <w:gridSpan w:val="5"/>
          </w:tcPr>
          <w:p w14:paraId="1D0555B9" w14:textId="77777777" w:rsidR="002225F4" w:rsidRPr="00C75EC0" w:rsidRDefault="002225F4">
            <w:pPr>
              <w:rPr>
                <w:rFonts w:ascii="ＭＳ ゴシック" w:hAnsi="ＭＳ ゴシック"/>
                <w:lang w:eastAsia="zh-TW"/>
              </w:rPr>
            </w:pPr>
            <w:r w:rsidRPr="00C75EC0">
              <w:rPr>
                <w:rFonts w:ascii="ＭＳ ゴシック" w:hAnsi="ＭＳ ゴシック" w:hint="eastAsia"/>
                <w:lang w:eastAsia="zh-TW"/>
              </w:rPr>
              <w:t xml:space="preserve">電　</w:t>
            </w:r>
            <w:r w:rsidR="003B5044">
              <w:rPr>
                <w:rFonts w:ascii="ＭＳ ゴシック" w:hAnsi="ＭＳ ゴシック" w:hint="eastAsia"/>
                <w:lang w:eastAsia="zh-TW"/>
              </w:rPr>
              <w:t xml:space="preserve">　</w:t>
            </w:r>
            <w:r w:rsidRPr="00C75EC0">
              <w:rPr>
                <w:rFonts w:ascii="ＭＳ ゴシック" w:hAnsi="ＭＳ ゴシック" w:hint="eastAsia"/>
                <w:lang w:eastAsia="zh-TW"/>
              </w:rPr>
              <w:t xml:space="preserve">話：　　　　　　　　　　　　</w:t>
            </w:r>
            <w:r w:rsidR="003B5044">
              <w:rPr>
                <w:rFonts w:ascii="ＭＳ ゴシック" w:hAnsi="ＭＳ ゴシック" w:hint="eastAsia"/>
                <w:lang w:eastAsia="zh-TW"/>
              </w:rPr>
              <w:t>Ｆ</w:t>
            </w:r>
            <w:r w:rsidRPr="00C75EC0">
              <w:rPr>
                <w:rFonts w:ascii="ＭＳ ゴシック" w:hAnsi="ＭＳ ゴシック" w:hint="eastAsia"/>
                <w:lang w:eastAsia="zh-TW"/>
              </w:rPr>
              <w:t>ＡＸ</w:t>
            </w:r>
            <w:r w:rsidR="003B5044">
              <w:rPr>
                <w:rFonts w:ascii="ＭＳ ゴシック" w:hAnsi="ＭＳ ゴシック" w:hint="eastAsia"/>
                <w:lang w:eastAsia="zh-TW"/>
              </w:rPr>
              <w:t>：</w:t>
            </w:r>
          </w:p>
        </w:tc>
      </w:tr>
      <w:tr w:rsidR="002225F4" w:rsidRPr="00C75EC0" w14:paraId="7E25E496" w14:textId="77777777" w:rsidTr="004D65D0">
        <w:trPr>
          <w:cantSplit/>
          <w:trHeight w:val="421"/>
        </w:trPr>
        <w:tc>
          <w:tcPr>
            <w:tcW w:w="1598" w:type="dxa"/>
            <w:vMerge/>
          </w:tcPr>
          <w:p w14:paraId="1D813C3B" w14:textId="77777777" w:rsidR="002225F4" w:rsidRPr="00C75EC0" w:rsidRDefault="002225F4">
            <w:pPr>
              <w:rPr>
                <w:rFonts w:ascii="ＭＳ ゴシック" w:hAnsi="ＭＳ ゴシック"/>
                <w:lang w:eastAsia="zh-TW"/>
              </w:rPr>
            </w:pPr>
          </w:p>
        </w:tc>
        <w:tc>
          <w:tcPr>
            <w:tcW w:w="8768" w:type="dxa"/>
            <w:gridSpan w:val="5"/>
          </w:tcPr>
          <w:p w14:paraId="01F06380" w14:textId="77777777" w:rsidR="002225F4" w:rsidRPr="00C75EC0" w:rsidRDefault="002225F4">
            <w:pPr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 xml:space="preserve">携帯電話：　　　　　　　　　</w:t>
            </w:r>
            <w:r w:rsidR="003B5044">
              <w:rPr>
                <w:rFonts w:ascii="ＭＳ ゴシック" w:hAnsi="ＭＳ ゴシック" w:hint="eastAsia"/>
              </w:rPr>
              <w:t xml:space="preserve"> </w:t>
            </w:r>
            <w:r w:rsidR="003B5044">
              <w:rPr>
                <w:rFonts w:ascii="ＭＳ ゴシック" w:hAnsi="ＭＳ ゴシック"/>
              </w:rPr>
              <w:t xml:space="preserve">  </w:t>
            </w:r>
            <w:r w:rsidRPr="00C75EC0">
              <w:rPr>
                <w:rFonts w:ascii="ＭＳ ゴシック" w:hAnsi="ＭＳ ゴシック" w:hint="eastAsia"/>
              </w:rPr>
              <w:t xml:space="preserve">　</w:t>
            </w:r>
            <w:r w:rsidR="003B5044">
              <w:rPr>
                <w:rFonts w:ascii="ＭＳ ゴシック" w:hAnsi="ＭＳ ゴシック" w:hint="eastAsia"/>
              </w:rPr>
              <w:t xml:space="preserve"> </w:t>
            </w:r>
            <w:r w:rsidRPr="00C75EC0">
              <w:rPr>
                <w:rFonts w:ascii="ＭＳ ゴシック" w:hAnsi="ＭＳ ゴシック" w:hint="eastAsia"/>
              </w:rPr>
              <w:t>E-mail</w:t>
            </w:r>
            <w:r w:rsidR="003B5044">
              <w:rPr>
                <w:rFonts w:ascii="ＭＳ ゴシック" w:hAnsi="ＭＳ ゴシック" w:hint="eastAsia"/>
              </w:rPr>
              <w:t>：</w:t>
            </w:r>
          </w:p>
        </w:tc>
      </w:tr>
      <w:tr w:rsidR="00C75EC0" w:rsidRPr="00C75EC0" w14:paraId="45430BEF" w14:textId="77777777" w:rsidTr="004B48B2">
        <w:trPr>
          <w:trHeight w:val="816"/>
        </w:trPr>
        <w:tc>
          <w:tcPr>
            <w:tcW w:w="1598" w:type="dxa"/>
            <w:vAlign w:val="center"/>
          </w:tcPr>
          <w:p w14:paraId="0EBF4C74" w14:textId="77777777" w:rsidR="0062779B" w:rsidRPr="00C75EC0" w:rsidRDefault="0062779B" w:rsidP="004B48B2">
            <w:pPr>
              <w:jc w:val="center"/>
              <w:rPr>
                <w:rFonts w:ascii="ＭＳ ゴシック" w:hAnsi="ＭＳ ゴシック"/>
                <w:lang w:eastAsia="zh-TW"/>
              </w:rPr>
            </w:pPr>
            <w:r w:rsidRPr="00C75EC0">
              <w:rPr>
                <w:rFonts w:ascii="ＭＳ ゴシック" w:hAnsi="ＭＳ ゴシック" w:hint="eastAsia"/>
                <w:lang w:eastAsia="zh-TW"/>
              </w:rPr>
              <w:t>現　　　職</w:t>
            </w:r>
          </w:p>
          <w:p w14:paraId="5BE4AF38" w14:textId="77777777" w:rsidR="0062779B" w:rsidRPr="00C75EC0" w:rsidRDefault="0062779B" w:rsidP="004B48B2">
            <w:pPr>
              <w:jc w:val="center"/>
              <w:rPr>
                <w:rFonts w:ascii="ＭＳ ゴシック" w:hAnsi="ＭＳ ゴシック"/>
                <w:lang w:eastAsia="zh-TW"/>
              </w:rPr>
            </w:pPr>
            <w:r w:rsidRPr="00C75EC0">
              <w:rPr>
                <w:rFonts w:ascii="ＭＳ ゴシック" w:hAnsi="ＭＳ ゴシック" w:hint="eastAsia"/>
                <w:lang w:eastAsia="zh-TW"/>
              </w:rPr>
              <w:t>（最終職歴）</w:t>
            </w:r>
          </w:p>
        </w:tc>
        <w:tc>
          <w:tcPr>
            <w:tcW w:w="4914" w:type="dxa"/>
            <w:gridSpan w:val="3"/>
            <w:vAlign w:val="center"/>
          </w:tcPr>
          <w:p w14:paraId="6F22D035" w14:textId="77777777" w:rsidR="0062779B" w:rsidRPr="00C75EC0" w:rsidRDefault="0062779B">
            <w:pPr>
              <w:rPr>
                <w:rFonts w:ascii="ＭＳ ゴシック" w:hAnsi="ＭＳ ゴシック"/>
                <w:lang w:eastAsia="zh-TW"/>
              </w:rPr>
            </w:pPr>
          </w:p>
        </w:tc>
        <w:tc>
          <w:tcPr>
            <w:tcW w:w="1288" w:type="dxa"/>
            <w:vAlign w:val="center"/>
          </w:tcPr>
          <w:p w14:paraId="259A6B6E" w14:textId="77777777" w:rsidR="0062779B" w:rsidRPr="00C75EC0" w:rsidRDefault="0062779B">
            <w:pPr>
              <w:spacing w:line="240" w:lineRule="exact"/>
              <w:jc w:val="center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>専門分野</w:t>
            </w:r>
          </w:p>
          <w:p w14:paraId="30181D46" w14:textId="77777777" w:rsidR="0062779B" w:rsidRPr="00C75EC0" w:rsidRDefault="0062779B">
            <w:pPr>
              <w:spacing w:line="240" w:lineRule="exact"/>
              <w:jc w:val="center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>または</w:t>
            </w:r>
          </w:p>
          <w:p w14:paraId="2827D6C1" w14:textId="77777777" w:rsidR="0062779B" w:rsidRPr="00C75EC0" w:rsidRDefault="0062779B">
            <w:pPr>
              <w:spacing w:line="240" w:lineRule="exact"/>
              <w:jc w:val="center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>経験分野</w:t>
            </w:r>
          </w:p>
        </w:tc>
        <w:tc>
          <w:tcPr>
            <w:tcW w:w="2566" w:type="dxa"/>
            <w:vAlign w:val="center"/>
          </w:tcPr>
          <w:p w14:paraId="1B66792A" w14:textId="77777777" w:rsidR="0062779B" w:rsidRPr="00C75EC0" w:rsidRDefault="0062779B">
            <w:pPr>
              <w:rPr>
                <w:rFonts w:ascii="ＭＳ ゴシック" w:hAnsi="ＭＳ ゴシック"/>
              </w:rPr>
            </w:pPr>
          </w:p>
        </w:tc>
      </w:tr>
      <w:tr w:rsidR="00C75EC0" w:rsidRPr="00C75EC0" w14:paraId="6E7DAB5E" w14:textId="77777777" w:rsidTr="004D65D0">
        <w:trPr>
          <w:cantSplit/>
          <w:trHeight w:val="374"/>
        </w:trPr>
        <w:tc>
          <w:tcPr>
            <w:tcW w:w="1598" w:type="dxa"/>
            <w:vMerge w:val="restart"/>
            <w:vAlign w:val="center"/>
          </w:tcPr>
          <w:p w14:paraId="382DBB32" w14:textId="77777777" w:rsidR="0062779B" w:rsidRPr="00C75EC0" w:rsidRDefault="0062779B">
            <w:pPr>
              <w:jc w:val="center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>資格・免許</w:t>
            </w:r>
          </w:p>
        </w:tc>
        <w:tc>
          <w:tcPr>
            <w:tcW w:w="6202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4D73522B" w14:textId="77777777" w:rsidR="0062779B" w:rsidRPr="00C75EC0" w:rsidRDefault="0062779B">
            <w:pPr>
              <w:jc w:val="center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>名　　　　　　称</w:t>
            </w:r>
          </w:p>
        </w:tc>
        <w:tc>
          <w:tcPr>
            <w:tcW w:w="2566" w:type="dxa"/>
            <w:tcBorders>
              <w:top w:val="single" w:sz="6" w:space="0" w:color="000000"/>
              <w:bottom w:val="single" w:sz="4" w:space="0" w:color="auto"/>
            </w:tcBorders>
          </w:tcPr>
          <w:p w14:paraId="5C240FC4" w14:textId="77777777" w:rsidR="0062779B" w:rsidRPr="00C75EC0" w:rsidRDefault="0062779B">
            <w:pPr>
              <w:jc w:val="center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>取得年月日</w:t>
            </w:r>
          </w:p>
        </w:tc>
      </w:tr>
      <w:tr w:rsidR="00C75EC0" w:rsidRPr="00C75EC0" w14:paraId="26A50840" w14:textId="77777777" w:rsidTr="004D65D0">
        <w:trPr>
          <w:cantSplit/>
          <w:trHeight w:val="391"/>
        </w:trPr>
        <w:tc>
          <w:tcPr>
            <w:tcW w:w="1598" w:type="dxa"/>
            <w:vMerge/>
          </w:tcPr>
          <w:p w14:paraId="662414D4" w14:textId="77777777" w:rsidR="0062779B" w:rsidRPr="00C75EC0" w:rsidRDefault="0062779B">
            <w:pPr>
              <w:rPr>
                <w:rFonts w:ascii="ＭＳ ゴシック" w:hAnsi="ＭＳ ゴシック"/>
              </w:rPr>
            </w:pPr>
          </w:p>
        </w:tc>
        <w:tc>
          <w:tcPr>
            <w:tcW w:w="6202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11400793" w14:textId="77777777" w:rsidR="0062779B" w:rsidRPr="00C75EC0" w:rsidRDefault="0062779B">
            <w:pPr>
              <w:rPr>
                <w:rFonts w:ascii="ＭＳ ゴシック" w:hAnsi="ＭＳ ゴシック"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dashed" w:sz="4" w:space="0" w:color="auto"/>
            </w:tcBorders>
          </w:tcPr>
          <w:p w14:paraId="606F3DDC" w14:textId="77777777" w:rsidR="0062779B" w:rsidRPr="00C75EC0" w:rsidRDefault="0062779B">
            <w:pPr>
              <w:jc w:val="right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 xml:space="preserve">　　　年　　月　　日</w:t>
            </w:r>
          </w:p>
        </w:tc>
      </w:tr>
      <w:tr w:rsidR="00C75EC0" w:rsidRPr="00C75EC0" w14:paraId="38E0EB51" w14:textId="77777777" w:rsidTr="004D65D0">
        <w:trPr>
          <w:cantSplit/>
          <w:trHeight w:val="391"/>
        </w:trPr>
        <w:tc>
          <w:tcPr>
            <w:tcW w:w="1598" w:type="dxa"/>
            <w:vMerge/>
          </w:tcPr>
          <w:p w14:paraId="243A453C" w14:textId="77777777" w:rsidR="0062779B" w:rsidRPr="00C75EC0" w:rsidRDefault="0062779B">
            <w:pPr>
              <w:rPr>
                <w:rFonts w:ascii="ＭＳ ゴシック" w:hAnsi="ＭＳ ゴシック"/>
              </w:rPr>
            </w:pPr>
          </w:p>
        </w:tc>
        <w:tc>
          <w:tcPr>
            <w:tcW w:w="620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A7EDB4C" w14:textId="77777777" w:rsidR="0062779B" w:rsidRPr="00C75EC0" w:rsidRDefault="0062779B">
            <w:pPr>
              <w:rPr>
                <w:rFonts w:ascii="ＭＳ ゴシック" w:hAnsi="ＭＳ ゴシック"/>
              </w:rPr>
            </w:pPr>
          </w:p>
        </w:tc>
        <w:tc>
          <w:tcPr>
            <w:tcW w:w="2566" w:type="dxa"/>
            <w:tcBorders>
              <w:top w:val="dashed" w:sz="4" w:space="0" w:color="auto"/>
              <w:bottom w:val="dashed" w:sz="4" w:space="0" w:color="auto"/>
            </w:tcBorders>
          </w:tcPr>
          <w:p w14:paraId="1FAFDDE9" w14:textId="77777777" w:rsidR="0062779B" w:rsidRPr="00C75EC0" w:rsidRDefault="0062779B">
            <w:pPr>
              <w:jc w:val="right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 xml:space="preserve">　　　年　　月　　日</w:t>
            </w:r>
          </w:p>
        </w:tc>
      </w:tr>
      <w:tr w:rsidR="00C75EC0" w:rsidRPr="00C75EC0" w14:paraId="5B7D94AB" w14:textId="77777777" w:rsidTr="004D65D0">
        <w:trPr>
          <w:cantSplit/>
          <w:trHeight w:val="391"/>
        </w:trPr>
        <w:tc>
          <w:tcPr>
            <w:tcW w:w="1598" w:type="dxa"/>
            <w:vMerge/>
          </w:tcPr>
          <w:p w14:paraId="27B05AB1" w14:textId="77777777" w:rsidR="0062779B" w:rsidRPr="00C75EC0" w:rsidRDefault="0062779B">
            <w:pPr>
              <w:rPr>
                <w:rFonts w:ascii="ＭＳ ゴシック" w:hAnsi="ＭＳ ゴシック"/>
              </w:rPr>
            </w:pPr>
          </w:p>
        </w:tc>
        <w:tc>
          <w:tcPr>
            <w:tcW w:w="620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3941118" w14:textId="77777777" w:rsidR="0062779B" w:rsidRPr="00C75EC0" w:rsidRDefault="0062779B">
            <w:pPr>
              <w:rPr>
                <w:rFonts w:ascii="ＭＳ ゴシック" w:hAnsi="ＭＳ ゴシック"/>
              </w:rPr>
            </w:pPr>
          </w:p>
        </w:tc>
        <w:tc>
          <w:tcPr>
            <w:tcW w:w="2566" w:type="dxa"/>
            <w:tcBorders>
              <w:top w:val="dashed" w:sz="4" w:space="0" w:color="auto"/>
              <w:bottom w:val="dashed" w:sz="4" w:space="0" w:color="auto"/>
            </w:tcBorders>
          </w:tcPr>
          <w:p w14:paraId="5260828F" w14:textId="77777777" w:rsidR="0062779B" w:rsidRPr="00C75EC0" w:rsidRDefault="0062779B">
            <w:pPr>
              <w:jc w:val="right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 xml:space="preserve">　　　年　　月　　日</w:t>
            </w:r>
          </w:p>
        </w:tc>
      </w:tr>
      <w:tr w:rsidR="00C75EC0" w:rsidRPr="00C75EC0" w14:paraId="659A6B78" w14:textId="77777777" w:rsidTr="004D65D0">
        <w:trPr>
          <w:cantSplit/>
          <w:trHeight w:val="391"/>
        </w:trPr>
        <w:tc>
          <w:tcPr>
            <w:tcW w:w="1598" w:type="dxa"/>
            <w:vMerge/>
          </w:tcPr>
          <w:p w14:paraId="7BBD5376" w14:textId="77777777" w:rsidR="0062779B" w:rsidRPr="00C75EC0" w:rsidRDefault="0062779B">
            <w:pPr>
              <w:rPr>
                <w:rFonts w:ascii="ＭＳ ゴシック" w:hAnsi="ＭＳ ゴシック"/>
              </w:rPr>
            </w:pPr>
          </w:p>
        </w:tc>
        <w:tc>
          <w:tcPr>
            <w:tcW w:w="6202" w:type="dxa"/>
            <w:gridSpan w:val="4"/>
            <w:tcBorders>
              <w:top w:val="dashed" w:sz="4" w:space="0" w:color="auto"/>
            </w:tcBorders>
          </w:tcPr>
          <w:p w14:paraId="2937D2ED" w14:textId="77777777" w:rsidR="0062779B" w:rsidRPr="00C75EC0" w:rsidRDefault="0062779B">
            <w:pPr>
              <w:rPr>
                <w:rFonts w:ascii="ＭＳ ゴシック" w:hAnsi="ＭＳ ゴシック"/>
              </w:rPr>
            </w:pPr>
          </w:p>
        </w:tc>
        <w:tc>
          <w:tcPr>
            <w:tcW w:w="2566" w:type="dxa"/>
            <w:tcBorders>
              <w:top w:val="dashed" w:sz="4" w:space="0" w:color="auto"/>
            </w:tcBorders>
          </w:tcPr>
          <w:p w14:paraId="5DA387B7" w14:textId="77777777" w:rsidR="0062779B" w:rsidRPr="00C75EC0" w:rsidRDefault="0062779B">
            <w:pPr>
              <w:jc w:val="right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 xml:space="preserve">　　　年　　月　　日</w:t>
            </w:r>
          </w:p>
        </w:tc>
      </w:tr>
      <w:tr w:rsidR="00C75EC0" w:rsidRPr="00C75EC0" w14:paraId="63742F90" w14:textId="77777777" w:rsidTr="004D65D0">
        <w:trPr>
          <w:cantSplit/>
          <w:trHeight w:val="923"/>
        </w:trPr>
        <w:tc>
          <w:tcPr>
            <w:tcW w:w="1598" w:type="dxa"/>
            <w:vAlign w:val="center"/>
          </w:tcPr>
          <w:p w14:paraId="7019BB53" w14:textId="77777777" w:rsidR="0062779B" w:rsidRPr="00C75EC0" w:rsidRDefault="0062779B">
            <w:pPr>
              <w:jc w:val="center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>志望動機</w:t>
            </w:r>
          </w:p>
        </w:tc>
        <w:tc>
          <w:tcPr>
            <w:tcW w:w="8768" w:type="dxa"/>
            <w:gridSpan w:val="5"/>
          </w:tcPr>
          <w:p w14:paraId="26344C1A" w14:textId="77777777" w:rsidR="0062779B" w:rsidRPr="00C75EC0" w:rsidRDefault="0062779B">
            <w:pPr>
              <w:rPr>
                <w:rFonts w:ascii="ＭＳ ゴシック" w:hAnsi="ＭＳ ゴシック"/>
              </w:rPr>
            </w:pPr>
          </w:p>
          <w:p w14:paraId="3F58391E" w14:textId="77777777" w:rsidR="0062779B" w:rsidRDefault="0062779B">
            <w:pPr>
              <w:rPr>
                <w:rFonts w:ascii="ＭＳ ゴシック" w:hAnsi="ＭＳ ゴシック"/>
              </w:rPr>
            </w:pPr>
          </w:p>
          <w:p w14:paraId="36940C2A" w14:textId="77777777" w:rsidR="002225F4" w:rsidRDefault="002225F4">
            <w:pPr>
              <w:rPr>
                <w:rFonts w:ascii="ＭＳ ゴシック" w:hAnsi="ＭＳ ゴシック"/>
              </w:rPr>
            </w:pPr>
          </w:p>
          <w:p w14:paraId="68A3800C" w14:textId="77777777" w:rsidR="004E5D4D" w:rsidRPr="00C75EC0" w:rsidRDefault="004E5D4D">
            <w:pPr>
              <w:rPr>
                <w:rFonts w:ascii="ＭＳ ゴシック" w:hAnsi="ＭＳ ゴシック"/>
              </w:rPr>
            </w:pPr>
          </w:p>
        </w:tc>
      </w:tr>
      <w:tr w:rsidR="00C75EC0" w:rsidRPr="00C75EC0" w14:paraId="29D7AA18" w14:textId="77777777" w:rsidTr="004D65D0">
        <w:trPr>
          <w:cantSplit/>
          <w:trHeight w:val="1476"/>
        </w:trPr>
        <w:tc>
          <w:tcPr>
            <w:tcW w:w="1598" w:type="dxa"/>
            <w:vAlign w:val="center"/>
          </w:tcPr>
          <w:p w14:paraId="7B519408" w14:textId="77777777" w:rsidR="009E0C43" w:rsidRPr="00C75EC0" w:rsidRDefault="009E0C43" w:rsidP="009E0C43">
            <w:pPr>
              <w:jc w:val="center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>目標値</w:t>
            </w:r>
          </w:p>
          <w:p w14:paraId="03A8E641" w14:textId="77777777" w:rsidR="009E0C43" w:rsidRPr="00C75EC0" w:rsidRDefault="009E0C43" w:rsidP="009E0C43">
            <w:pPr>
              <w:jc w:val="center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>及び</w:t>
            </w:r>
          </w:p>
          <w:p w14:paraId="0195FC19" w14:textId="77777777" w:rsidR="009E0C43" w:rsidRPr="00C75EC0" w:rsidRDefault="009E0C43" w:rsidP="009E0C43">
            <w:pPr>
              <w:jc w:val="center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>活動内容等</w:t>
            </w:r>
          </w:p>
        </w:tc>
        <w:tc>
          <w:tcPr>
            <w:tcW w:w="8768" w:type="dxa"/>
            <w:gridSpan w:val="5"/>
          </w:tcPr>
          <w:p w14:paraId="71F4EC33" w14:textId="77777777" w:rsidR="009E0C43" w:rsidRPr="00E30899" w:rsidRDefault="009E0C43" w:rsidP="00876C8E">
            <w:pPr>
              <w:spacing w:line="280" w:lineRule="exact"/>
              <w:ind w:left="180" w:hangingChars="100" w:hanging="180"/>
              <w:rPr>
                <w:rFonts w:ascii="ＭＳ ゴシック" w:hAnsi="ＭＳ ゴシック"/>
                <w:sz w:val="18"/>
                <w:szCs w:val="18"/>
              </w:rPr>
            </w:pPr>
            <w:r w:rsidRPr="00E30899">
              <w:rPr>
                <w:rFonts w:ascii="ＭＳ ゴシック" w:hAnsi="ＭＳ ゴシック" w:hint="eastAsia"/>
                <w:sz w:val="18"/>
                <w:szCs w:val="18"/>
              </w:rPr>
              <w:t>○</w:t>
            </w:r>
            <w:r w:rsidR="002B2EE5">
              <w:rPr>
                <w:rFonts w:ascii="ＭＳ ゴシック" w:hAnsi="ＭＳ ゴシック" w:hint="eastAsia"/>
                <w:sz w:val="18"/>
                <w:szCs w:val="18"/>
              </w:rPr>
              <w:t>プロジェクト</w:t>
            </w:r>
            <w:r w:rsidR="00506395">
              <w:rPr>
                <w:rFonts w:ascii="ＭＳ ゴシック" w:hAnsi="ＭＳ ゴシック" w:hint="eastAsia"/>
                <w:sz w:val="18"/>
                <w:szCs w:val="18"/>
              </w:rPr>
              <w:t>マネ</w:t>
            </w:r>
            <w:r w:rsidR="00F9352A">
              <w:rPr>
                <w:rFonts w:ascii="ＭＳ ゴシック" w:hAnsi="ＭＳ ゴシック" w:hint="eastAsia"/>
                <w:sz w:val="18"/>
                <w:szCs w:val="18"/>
              </w:rPr>
              <w:t>ー</w:t>
            </w:r>
            <w:r w:rsidR="00506395">
              <w:rPr>
                <w:rFonts w:ascii="ＭＳ ゴシック" w:hAnsi="ＭＳ ゴシック" w:hint="eastAsia"/>
                <w:sz w:val="18"/>
                <w:szCs w:val="18"/>
              </w:rPr>
              <w:t>ジャー</w:t>
            </w:r>
            <w:r w:rsidR="00FF3042">
              <w:rPr>
                <w:rFonts w:ascii="ＭＳ ゴシック" w:hAnsi="ＭＳ ゴシック" w:hint="eastAsia"/>
                <w:sz w:val="18"/>
                <w:szCs w:val="18"/>
              </w:rPr>
              <w:t>に</w:t>
            </w:r>
            <w:r w:rsidR="00462F59" w:rsidRPr="00E30899">
              <w:rPr>
                <w:rFonts w:ascii="ＭＳ ゴシック" w:hAnsi="ＭＳ ゴシック" w:hint="eastAsia"/>
                <w:sz w:val="18"/>
                <w:szCs w:val="18"/>
              </w:rPr>
              <w:t>なった場合、想定する</w:t>
            </w:r>
            <w:r w:rsidRPr="00E30899">
              <w:rPr>
                <w:rFonts w:ascii="ＭＳ ゴシック" w:hAnsi="ＭＳ ゴシック" w:hint="eastAsia"/>
                <w:sz w:val="18"/>
                <w:szCs w:val="18"/>
              </w:rPr>
              <w:t>活動内容や目標値を具体的にご記入ください。</w:t>
            </w:r>
          </w:p>
          <w:p w14:paraId="5C16454E" w14:textId="77777777" w:rsidR="002225F4" w:rsidRDefault="002225F4" w:rsidP="00876C8E">
            <w:pPr>
              <w:spacing w:line="280" w:lineRule="exact"/>
              <w:ind w:left="210" w:hangingChars="100" w:hanging="210"/>
              <w:rPr>
                <w:rFonts w:ascii="ＭＳ ゴシック" w:hAnsi="ＭＳ ゴシック"/>
                <w:sz w:val="21"/>
              </w:rPr>
            </w:pPr>
          </w:p>
          <w:p w14:paraId="5D6DB28D" w14:textId="77777777" w:rsidR="002225F4" w:rsidRDefault="002225F4" w:rsidP="00876C8E">
            <w:pPr>
              <w:spacing w:line="280" w:lineRule="exact"/>
              <w:ind w:left="210" w:hangingChars="100" w:hanging="210"/>
              <w:rPr>
                <w:rFonts w:ascii="ＭＳ ゴシック" w:hAnsi="ＭＳ ゴシック"/>
                <w:sz w:val="21"/>
              </w:rPr>
            </w:pPr>
          </w:p>
          <w:p w14:paraId="5467B6AB" w14:textId="77777777" w:rsidR="002225F4" w:rsidRPr="00C75EC0" w:rsidRDefault="002225F4" w:rsidP="00876C8E">
            <w:pPr>
              <w:spacing w:line="280" w:lineRule="exact"/>
              <w:ind w:left="210" w:hangingChars="100" w:hanging="210"/>
              <w:rPr>
                <w:rFonts w:ascii="ＭＳ ゴシック" w:hAnsi="ＭＳ ゴシック"/>
                <w:sz w:val="21"/>
              </w:rPr>
            </w:pPr>
          </w:p>
        </w:tc>
      </w:tr>
      <w:tr w:rsidR="00C75EC0" w:rsidRPr="00C75EC0" w14:paraId="03FFCAD8" w14:textId="77777777" w:rsidTr="004D65D0">
        <w:trPr>
          <w:cantSplit/>
          <w:trHeight w:val="1973"/>
        </w:trPr>
        <w:tc>
          <w:tcPr>
            <w:tcW w:w="1598" w:type="dxa"/>
            <w:vAlign w:val="center"/>
          </w:tcPr>
          <w:p w14:paraId="51A52ABE" w14:textId="77777777" w:rsidR="0062779B" w:rsidRPr="00C75EC0" w:rsidRDefault="0062779B">
            <w:pPr>
              <w:jc w:val="center"/>
              <w:rPr>
                <w:rFonts w:ascii="ＭＳ ゴシック" w:hAnsi="ＭＳ ゴシック"/>
              </w:rPr>
            </w:pPr>
            <w:r w:rsidRPr="00C75EC0">
              <w:rPr>
                <w:rFonts w:ascii="ＭＳ ゴシック" w:hAnsi="ＭＳ ゴシック" w:hint="eastAsia"/>
              </w:rPr>
              <w:t>自己ＰＲ</w:t>
            </w:r>
          </w:p>
        </w:tc>
        <w:tc>
          <w:tcPr>
            <w:tcW w:w="8768" w:type="dxa"/>
            <w:gridSpan w:val="5"/>
          </w:tcPr>
          <w:p w14:paraId="48659490" w14:textId="77777777" w:rsidR="002225F4" w:rsidRPr="00E30899" w:rsidRDefault="0062779B">
            <w:pPr>
              <w:rPr>
                <w:rFonts w:ascii="ＭＳ ゴシック" w:hAnsi="ＭＳ ゴシック"/>
                <w:sz w:val="18"/>
                <w:szCs w:val="18"/>
              </w:rPr>
            </w:pPr>
            <w:r w:rsidRPr="00E30899">
              <w:rPr>
                <w:rFonts w:ascii="ＭＳ ゴシック" w:hAnsi="ＭＳ ゴシック" w:hint="eastAsia"/>
                <w:sz w:val="18"/>
                <w:szCs w:val="18"/>
              </w:rPr>
              <w:t>○専門分野</w:t>
            </w:r>
            <w:r w:rsidR="00383AE4" w:rsidRPr="00E30899">
              <w:rPr>
                <w:rFonts w:ascii="ＭＳ ゴシック" w:hAnsi="ＭＳ ゴシック" w:hint="eastAsia"/>
                <w:sz w:val="18"/>
                <w:szCs w:val="18"/>
              </w:rPr>
              <w:t>等を活用した</w:t>
            </w:r>
            <w:r w:rsidRPr="00E30899">
              <w:rPr>
                <w:rFonts w:ascii="ＭＳ ゴシック" w:hAnsi="ＭＳ ゴシック" w:hint="eastAsia"/>
                <w:sz w:val="18"/>
                <w:szCs w:val="18"/>
              </w:rPr>
              <w:t>過去の</w:t>
            </w:r>
            <w:r w:rsidR="00383AE4" w:rsidRPr="00E30899">
              <w:rPr>
                <w:rFonts w:ascii="ＭＳ ゴシック" w:hAnsi="ＭＳ ゴシック" w:hint="eastAsia"/>
                <w:sz w:val="18"/>
                <w:szCs w:val="18"/>
              </w:rPr>
              <w:t>業務</w:t>
            </w:r>
            <w:r w:rsidRPr="00E30899">
              <w:rPr>
                <w:rFonts w:ascii="ＭＳ ゴシック" w:hAnsi="ＭＳ ゴシック" w:hint="eastAsia"/>
                <w:sz w:val="18"/>
                <w:szCs w:val="18"/>
              </w:rPr>
              <w:t>経験・実績</w:t>
            </w:r>
            <w:r w:rsidR="00383AE4" w:rsidRPr="00E30899">
              <w:rPr>
                <w:rFonts w:ascii="ＭＳ ゴシック" w:hAnsi="ＭＳ ゴシック" w:hint="eastAsia"/>
                <w:sz w:val="18"/>
                <w:szCs w:val="18"/>
              </w:rPr>
              <w:t>等</w:t>
            </w:r>
            <w:r w:rsidR="002225F4" w:rsidRPr="00E30899">
              <w:rPr>
                <w:rFonts w:ascii="ＭＳ ゴシック" w:hAnsi="ＭＳ ゴシック" w:hint="eastAsia"/>
                <w:sz w:val="18"/>
                <w:szCs w:val="18"/>
              </w:rPr>
              <w:t>を</w:t>
            </w:r>
            <w:r w:rsidRPr="00E30899">
              <w:rPr>
                <w:rFonts w:ascii="ＭＳ ゴシック" w:hAnsi="ＭＳ ゴシック" w:hint="eastAsia"/>
                <w:sz w:val="18"/>
                <w:szCs w:val="18"/>
              </w:rPr>
              <w:t>ご記入</w:t>
            </w:r>
            <w:r w:rsidR="002225F4" w:rsidRPr="00E30899">
              <w:rPr>
                <w:rFonts w:ascii="ＭＳ ゴシック" w:hAnsi="ＭＳ ゴシック" w:hint="eastAsia"/>
                <w:sz w:val="18"/>
                <w:szCs w:val="18"/>
              </w:rPr>
              <w:t>ください。</w:t>
            </w:r>
          </w:p>
          <w:p w14:paraId="7C013479" w14:textId="77777777" w:rsidR="00630759" w:rsidRDefault="00630759">
            <w:pPr>
              <w:rPr>
                <w:rFonts w:ascii="ＭＳ ゴシック" w:hAnsi="ＭＳ ゴシック"/>
              </w:rPr>
            </w:pPr>
          </w:p>
          <w:p w14:paraId="5546EFD4" w14:textId="77777777" w:rsidR="002225F4" w:rsidRDefault="002225F4">
            <w:pPr>
              <w:rPr>
                <w:rFonts w:ascii="ＭＳ ゴシック" w:hAnsi="ＭＳ ゴシック"/>
              </w:rPr>
            </w:pPr>
          </w:p>
          <w:p w14:paraId="1D6B8B2F" w14:textId="77777777" w:rsidR="002225F4" w:rsidRDefault="002225F4">
            <w:pPr>
              <w:rPr>
                <w:rFonts w:ascii="ＭＳ ゴシック" w:hAnsi="ＭＳ ゴシック"/>
              </w:rPr>
            </w:pPr>
          </w:p>
          <w:p w14:paraId="41C74485" w14:textId="77777777" w:rsidR="002225F4" w:rsidRDefault="002225F4">
            <w:pPr>
              <w:rPr>
                <w:rFonts w:ascii="ＭＳ ゴシック" w:hAnsi="ＭＳ ゴシック"/>
              </w:rPr>
            </w:pPr>
          </w:p>
          <w:p w14:paraId="149C6FDF" w14:textId="77777777" w:rsidR="00630759" w:rsidRPr="00C75EC0" w:rsidRDefault="00630759">
            <w:pPr>
              <w:rPr>
                <w:rFonts w:ascii="ＭＳ ゴシック" w:hAnsi="ＭＳ ゴシック"/>
              </w:rPr>
            </w:pPr>
          </w:p>
          <w:p w14:paraId="507C7169" w14:textId="77777777" w:rsidR="004E5D4D" w:rsidRDefault="004E5D4D">
            <w:pPr>
              <w:rPr>
                <w:rFonts w:ascii="ＭＳ ゴシック" w:hAnsi="ＭＳ ゴシック"/>
              </w:rPr>
            </w:pPr>
          </w:p>
          <w:p w14:paraId="5117BA36" w14:textId="77777777" w:rsidR="00630759" w:rsidRPr="00630759" w:rsidRDefault="00630759">
            <w:pPr>
              <w:rPr>
                <w:rFonts w:ascii="ＭＳ ゴシック" w:hAnsi="ＭＳ ゴシック"/>
              </w:rPr>
            </w:pPr>
          </w:p>
          <w:p w14:paraId="164F8721" w14:textId="77777777" w:rsidR="0054385E" w:rsidRPr="00CD17DC" w:rsidRDefault="0054385E">
            <w:pPr>
              <w:rPr>
                <w:rFonts w:ascii="ＭＳ ゴシック" w:hAnsi="ＭＳ ゴシック"/>
              </w:rPr>
            </w:pPr>
          </w:p>
        </w:tc>
      </w:tr>
      <w:tr w:rsidR="00630759" w14:paraId="0B27B63E" w14:textId="77777777" w:rsidTr="004D65D0">
        <w:trPr>
          <w:cantSplit/>
          <w:trHeight w:val="360"/>
        </w:trPr>
        <w:tc>
          <w:tcPr>
            <w:tcW w:w="1598" w:type="dxa"/>
            <w:vMerge w:val="restart"/>
            <w:tcBorders>
              <w:top w:val="single" w:sz="4" w:space="0" w:color="auto"/>
            </w:tcBorders>
            <w:vAlign w:val="center"/>
          </w:tcPr>
          <w:p w14:paraId="07156962" w14:textId="77777777" w:rsidR="00630759" w:rsidRDefault="00630759" w:rsidP="009E4470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パソコン関連スキル</w:t>
            </w:r>
          </w:p>
          <w:p w14:paraId="5B788ED2" w14:textId="77777777" w:rsidR="00630759" w:rsidRDefault="00630759" w:rsidP="009E4470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（自己評価）</w:t>
            </w:r>
          </w:p>
        </w:tc>
        <w:tc>
          <w:tcPr>
            <w:tcW w:w="2226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0BED4C" w14:textId="77777777" w:rsidR="00630759" w:rsidRDefault="00630759" w:rsidP="009E447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エクセル（Ｅxcel）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539B62BC" w14:textId="77777777" w:rsidR="00630759" w:rsidRPr="0016677D" w:rsidRDefault="00630759" w:rsidP="009E4470">
            <w:pPr>
              <w:rPr>
                <w:rFonts w:ascii="ＭＳ ゴシック" w:hAnsi="ＭＳ ゴシック"/>
                <w:w w:val="90"/>
              </w:rPr>
            </w:pPr>
            <w:r w:rsidRPr="0016677D">
              <w:rPr>
                <w:rFonts w:ascii="ＭＳ ゴシック" w:hAnsi="ＭＳ ゴシック" w:hint="eastAsia"/>
                <w:w w:val="90"/>
              </w:rPr>
              <w:t>・十分使える　・ある程度使える　・少しは使える　・全く使えない</w:t>
            </w:r>
          </w:p>
        </w:tc>
      </w:tr>
      <w:tr w:rsidR="00630759" w14:paraId="2E544E21" w14:textId="77777777" w:rsidTr="004D65D0">
        <w:trPr>
          <w:cantSplit/>
          <w:trHeight w:val="375"/>
        </w:trPr>
        <w:tc>
          <w:tcPr>
            <w:tcW w:w="1598" w:type="dxa"/>
            <w:vMerge/>
            <w:vAlign w:val="center"/>
          </w:tcPr>
          <w:p w14:paraId="0D872A3D" w14:textId="77777777" w:rsidR="00630759" w:rsidRDefault="00630759" w:rsidP="009E4470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2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56C251A" w14:textId="77777777" w:rsidR="00630759" w:rsidRDefault="00630759" w:rsidP="009E447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ワード（Ｗord）</w:t>
            </w:r>
          </w:p>
        </w:tc>
        <w:tc>
          <w:tcPr>
            <w:tcW w:w="6542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0D82019" w14:textId="77777777" w:rsidR="00630759" w:rsidRDefault="00630759" w:rsidP="009E4470">
            <w:pPr>
              <w:rPr>
                <w:rFonts w:ascii="ＭＳ ゴシック" w:hAnsi="ＭＳ ゴシック"/>
              </w:rPr>
            </w:pPr>
            <w:r w:rsidRPr="0016677D">
              <w:rPr>
                <w:rFonts w:ascii="ＭＳ ゴシック" w:hAnsi="ＭＳ ゴシック" w:hint="eastAsia"/>
                <w:w w:val="90"/>
              </w:rPr>
              <w:t>・十分使える　・ある程度使える　・少しは使える　・全く使えない</w:t>
            </w:r>
          </w:p>
        </w:tc>
      </w:tr>
      <w:tr w:rsidR="00630759" w14:paraId="63EA30F1" w14:textId="77777777" w:rsidTr="004D65D0">
        <w:trPr>
          <w:cantSplit/>
          <w:trHeight w:val="375"/>
        </w:trPr>
        <w:tc>
          <w:tcPr>
            <w:tcW w:w="1598" w:type="dxa"/>
            <w:vMerge/>
            <w:vAlign w:val="center"/>
          </w:tcPr>
          <w:p w14:paraId="734602F4" w14:textId="77777777" w:rsidR="00630759" w:rsidRDefault="00630759" w:rsidP="009E4470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2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FEC48F8" w14:textId="77777777" w:rsidR="00630759" w:rsidRDefault="00630759" w:rsidP="009E447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電子メール</w:t>
            </w:r>
          </w:p>
        </w:tc>
        <w:tc>
          <w:tcPr>
            <w:tcW w:w="6542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6B83587" w14:textId="77777777" w:rsidR="00630759" w:rsidRDefault="00630759" w:rsidP="009E4470">
            <w:pPr>
              <w:rPr>
                <w:rFonts w:ascii="ＭＳ ゴシック" w:hAnsi="ＭＳ ゴシック"/>
              </w:rPr>
            </w:pPr>
            <w:r w:rsidRPr="0016677D">
              <w:rPr>
                <w:rFonts w:ascii="ＭＳ ゴシック" w:hAnsi="ＭＳ ゴシック" w:hint="eastAsia"/>
                <w:w w:val="90"/>
              </w:rPr>
              <w:t>・十分使える　・ある程度使える　・少しは使える　・全く使えない</w:t>
            </w:r>
          </w:p>
        </w:tc>
      </w:tr>
      <w:tr w:rsidR="00630759" w14:paraId="14B3994B" w14:textId="77777777" w:rsidTr="004D65D0">
        <w:trPr>
          <w:cantSplit/>
          <w:trHeight w:val="270"/>
        </w:trPr>
        <w:tc>
          <w:tcPr>
            <w:tcW w:w="1598" w:type="dxa"/>
            <w:vMerge/>
            <w:vAlign w:val="center"/>
          </w:tcPr>
          <w:p w14:paraId="2A647088" w14:textId="77777777" w:rsidR="00630759" w:rsidRDefault="00630759" w:rsidP="009E4470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26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6A3DE938" w14:textId="77777777" w:rsidR="00630759" w:rsidRDefault="00630759" w:rsidP="009E447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インターネット検索</w:t>
            </w:r>
          </w:p>
        </w:tc>
        <w:tc>
          <w:tcPr>
            <w:tcW w:w="654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6429050C" w14:textId="77777777" w:rsidR="00630759" w:rsidRDefault="00630759" w:rsidP="009E4470">
            <w:pPr>
              <w:rPr>
                <w:rFonts w:ascii="ＭＳ ゴシック" w:hAnsi="ＭＳ ゴシック"/>
              </w:rPr>
            </w:pPr>
            <w:r w:rsidRPr="0016677D">
              <w:rPr>
                <w:rFonts w:ascii="ＭＳ ゴシック" w:hAnsi="ＭＳ ゴシック" w:hint="eastAsia"/>
                <w:w w:val="90"/>
              </w:rPr>
              <w:t>・十分使える　・ある程度使える　・少しは使える　・全く使えない</w:t>
            </w:r>
          </w:p>
        </w:tc>
      </w:tr>
    </w:tbl>
    <w:p w14:paraId="490C965B" w14:textId="322DF594" w:rsidR="004D65D0" w:rsidRDefault="006F6745" w:rsidP="004B48B2">
      <w:r>
        <w:rPr>
          <w:rFonts w:hint="eastAsia"/>
        </w:rPr>
        <w:t>※申込書は２ページ以内とすること</w:t>
      </w:r>
    </w:p>
    <w:sectPr w:rsidR="004D65D0" w:rsidSect="00E32860">
      <w:footerReference w:type="even" r:id="rId8"/>
      <w:footerReference w:type="default" r:id="rId9"/>
      <w:pgSz w:w="11906" w:h="16838" w:code="9"/>
      <w:pgMar w:top="851" w:right="851" w:bottom="567" w:left="851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7167" w14:textId="77777777" w:rsidR="00FF3F65" w:rsidRDefault="00FF3F65">
      <w:r>
        <w:separator/>
      </w:r>
    </w:p>
  </w:endnote>
  <w:endnote w:type="continuationSeparator" w:id="0">
    <w:p w14:paraId="79317D79" w14:textId="77777777" w:rsidR="00FF3F65" w:rsidRDefault="00FF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AB8F" w14:textId="77777777" w:rsidR="00851942" w:rsidRDefault="00851942" w:rsidP="005900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2C387C" w14:textId="77777777" w:rsidR="00851942" w:rsidRDefault="008519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C30B" w14:textId="77777777" w:rsidR="00851942" w:rsidRDefault="00851942" w:rsidP="005900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1D81">
      <w:rPr>
        <w:rStyle w:val="a6"/>
        <w:noProof/>
      </w:rPr>
      <w:t>2</w:t>
    </w:r>
    <w:r>
      <w:rPr>
        <w:rStyle w:val="a6"/>
      </w:rPr>
      <w:fldChar w:fldCharType="end"/>
    </w:r>
  </w:p>
  <w:p w14:paraId="0C9D703D" w14:textId="77777777" w:rsidR="00851942" w:rsidRDefault="00851942" w:rsidP="00FF48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B41D" w14:textId="77777777" w:rsidR="00FF3F65" w:rsidRDefault="00FF3F65">
      <w:r>
        <w:separator/>
      </w:r>
    </w:p>
  </w:footnote>
  <w:footnote w:type="continuationSeparator" w:id="0">
    <w:p w14:paraId="497D1F4B" w14:textId="77777777" w:rsidR="00FF3F65" w:rsidRDefault="00FF3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3A7"/>
    <w:multiLevelType w:val="hybridMultilevel"/>
    <w:tmpl w:val="455C3E16"/>
    <w:lvl w:ilvl="0" w:tplc="5FF233D6">
      <w:start w:val="1"/>
      <w:numFmt w:val="decimal"/>
      <w:lvlText w:val="(%1)"/>
      <w:lvlJc w:val="left"/>
      <w:pPr>
        <w:tabs>
          <w:tab w:val="num" w:pos="805"/>
        </w:tabs>
        <w:ind w:left="805" w:hanging="360"/>
      </w:pPr>
      <w:rPr>
        <w:rFonts w:hint="eastAsia"/>
      </w:rPr>
    </w:lvl>
    <w:lvl w:ilvl="1" w:tplc="0A327AEC">
      <w:start w:val="1"/>
      <w:numFmt w:val="decimalFullWidth"/>
      <w:lvlText w:val="%2．"/>
      <w:lvlJc w:val="left"/>
      <w:pPr>
        <w:tabs>
          <w:tab w:val="num" w:pos="1225"/>
        </w:tabs>
        <w:ind w:left="1225" w:hanging="360"/>
      </w:pPr>
      <w:rPr>
        <w:rFonts w:hint="eastAsia"/>
      </w:rPr>
    </w:lvl>
    <w:lvl w:ilvl="2" w:tplc="525C249E">
      <w:start w:val="1"/>
      <w:numFmt w:val="decimalEnclosedCircle"/>
      <w:lvlText w:val="%3"/>
      <w:lvlJc w:val="left"/>
      <w:pPr>
        <w:tabs>
          <w:tab w:val="num" w:pos="1645"/>
        </w:tabs>
        <w:ind w:left="164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" w15:restartNumberingAfterBreak="0">
    <w:nsid w:val="14193BE1"/>
    <w:multiLevelType w:val="hybridMultilevel"/>
    <w:tmpl w:val="02F02682"/>
    <w:lvl w:ilvl="0" w:tplc="8632AC14">
      <w:start w:val="1"/>
      <w:numFmt w:val="decimalFullWidth"/>
      <w:lvlText w:val="%1．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FC6259D"/>
    <w:multiLevelType w:val="hybridMultilevel"/>
    <w:tmpl w:val="4DDEB646"/>
    <w:lvl w:ilvl="0" w:tplc="F89C1C8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0B000C"/>
    <w:multiLevelType w:val="hybridMultilevel"/>
    <w:tmpl w:val="D4321C9C"/>
    <w:lvl w:ilvl="0" w:tplc="2ADEFA1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A76219"/>
    <w:multiLevelType w:val="hybridMultilevel"/>
    <w:tmpl w:val="73060D12"/>
    <w:lvl w:ilvl="0" w:tplc="71A2F32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7C55CE1"/>
    <w:multiLevelType w:val="hybridMultilevel"/>
    <w:tmpl w:val="137E1FFE"/>
    <w:lvl w:ilvl="0" w:tplc="80A23FA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A57620DE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AAE0EFB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EC62BAE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B16C22F0">
      <w:start w:val="1"/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Times New Roman" w:eastAsia="ＭＳ ゴシック" w:hAnsi="Times New Roman" w:cs="Times New Roman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5C1F3A"/>
    <w:multiLevelType w:val="hybridMultilevel"/>
    <w:tmpl w:val="2350222A"/>
    <w:lvl w:ilvl="0" w:tplc="F472529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34AF5AAA"/>
    <w:multiLevelType w:val="hybridMultilevel"/>
    <w:tmpl w:val="681C5B44"/>
    <w:lvl w:ilvl="0" w:tplc="BAA83C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9E014E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  <w:u w:val="wave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AE7B9B"/>
    <w:multiLevelType w:val="hybridMultilevel"/>
    <w:tmpl w:val="D5CEEFF0"/>
    <w:lvl w:ilvl="0" w:tplc="89AE57D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7518A3A4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BC228F"/>
    <w:multiLevelType w:val="hybridMultilevel"/>
    <w:tmpl w:val="230CC46C"/>
    <w:lvl w:ilvl="0" w:tplc="2DC4FD7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E5267F64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5D3DF6"/>
    <w:multiLevelType w:val="hybridMultilevel"/>
    <w:tmpl w:val="1E18FBEC"/>
    <w:lvl w:ilvl="0" w:tplc="2460D9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D960CF"/>
    <w:multiLevelType w:val="hybridMultilevel"/>
    <w:tmpl w:val="C818D48C"/>
    <w:lvl w:ilvl="0" w:tplc="C1BA8BE4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95288ED6">
      <w:start w:val="1"/>
      <w:numFmt w:val="decimalFullWidth"/>
      <w:lvlText w:val="%2．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79DC5050"/>
    <w:multiLevelType w:val="hybridMultilevel"/>
    <w:tmpl w:val="7682EBCA"/>
    <w:lvl w:ilvl="0" w:tplc="95F8BD6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7220544">
    <w:abstractNumId w:val="12"/>
  </w:num>
  <w:num w:numId="2" w16cid:durableId="1338845894">
    <w:abstractNumId w:val="5"/>
  </w:num>
  <w:num w:numId="3" w16cid:durableId="610169109">
    <w:abstractNumId w:val="3"/>
  </w:num>
  <w:num w:numId="4" w16cid:durableId="2146461174">
    <w:abstractNumId w:val="2"/>
  </w:num>
  <w:num w:numId="5" w16cid:durableId="1428498027">
    <w:abstractNumId w:val="7"/>
  </w:num>
  <w:num w:numId="6" w16cid:durableId="40447882">
    <w:abstractNumId w:val="10"/>
  </w:num>
  <w:num w:numId="7" w16cid:durableId="1914272902">
    <w:abstractNumId w:val="11"/>
  </w:num>
  <w:num w:numId="8" w16cid:durableId="33508049">
    <w:abstractNumId w:val="0"/>
  </w:num>
  <w:num w:numId="9" w16cid:durableId="74514586">
    <w:abstractNumId w:val="1"/>
  </w:num>
  <w:num w:numId="10" w16cid:durableId="960528340">
    <w:abstractNumId w:val="9"/>
  </w:num>
  <w:num w:numId="11" w16cid:durableId="708846607">
    <w:abstractNumId w:val="8"/>
  </w:num>
  <w:num w:numId="12" w16cid:durableId="272791621">
    <w:abstractNumId w:val="4"/>
  </w:num>
  <w:num w:numId="13" w16cid:durableId="1026101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FF"/>
    <w:rsid w:val="00001C28"/>
    <w:rsid w:val="00003AAD"/>
    <w:rsid w:val="00010DE4"/>
    <w:rsid w:val="00021162"/>
    <w:rsid w:val="00024AFF"/>
    <w:rsid w:val="000535B9"/>
    <w:rsid w:val="000623A3"/>
    <w:rsid w:val="00063FFA"/>
    <w:rsid w:val="000744CC"/>
    <w:rsid w:val="00075C2C"/>
    <w:rsid w:val="00077460"/>
    <w:rsid w:val="00082BB8"/>
    <w:rsid w:val="000868FD"/>
    <w:rsid w:val="0009400F"/>
    <w:rsid w:val="000A0707"/>
    <w:rsid w:val="000A75CB"/>
    <w:rsid w:val="000B32D0"/>
    <w:rsid w:val="000B37AC"/>
    <w:rsid w:val="000B5E1C"/>
    <w:rsid w:val="000C2302"/>
    <w:rsid w:val="000E210E"/>
    <w:rsid w:val="000F216D"/>
    <w:rsid w:val="00114AB3"/>
    <w:rsid w:val="0012450C"/>
    <w:rsid w:val="00144F10"/>
    <w:rsid w:val="00163477"/>
    <w:rsid w:val="00177527"/>
    <w:rsid w:val="0018371C"/>
    <w:rsid w:val="001A4110"/>
    <w:rsid w:val="001D4245"/>
    <w:rsid w:val="001E2908"/>
    <w:rsid w:val="00216372"/>
    <w:rsid w:val="002225F4"/>
    <w:rsid w:val="002250D2"/>
    <w:rsid w:val="00231E30"/>
    <w:rsid w:val="002560B5"/>
    <w:rsid w:val="00271070"/>
    <w:rsid w:val="00275E49"/>
    <w:rsid w:val="00276002"/>
    <w:rsid w:val="002A07F6"/>
    <w:rsid w:val="002B2764"/>
    <w:rsid w:val="002B2EE5"/>
    <w:rsid w:val="002B7644"/>
    <w:rsid w:val="002C2657"/>
    <w:rsid w:val="002E7734"/>
    <w:rsid w:val="003106C0"/>
    <w:rsid w:val="00315034"/>
    <w:rsid w:val="00317CC7"/>
    <w:rsid w:val="00324D8C"/>
    <w:rsid w:val="00334BA5"/>
    <w:rsid w:val="003407AC"/>
    <w:rsid w:val="00341436"/>
    <w:rsid w:val="003470CF"/>
    <w:rsid w:val="003510C3"/>
    <w:rsid w:val="003542D1"/>
    <w:rsid w:val="00363FD6"/>
    <w:rsid w:val="003660F1"/>
    <w:rsid w:val="00382B82"/>
    <w:rsid w:val="00383AE4"/>
    <w:rsid w:val="003901F6"/>
    <w:rsid w:val="003937CD"/>
    <w:rsid w:val="003946F1"/>
    <w:rsid w:val="003B2E28"/>
    <w:rsid w:val="003B3CED"/>
    <w:rsid w:val="003B5044"/>
    <w:rsid w:val="003C0747"/>
    <w:rsid w:val="00420BBE"/>
    <w:rsid w:val="004220E8"/>
    <w:rsid w:val="004248ED"/>
    <w:rsid w:val="004351AF"/>
    <w:rsid w:val="00441D81"/>
    <w:rsid w:val="00447520"/>
    <w:rsid w:val="00462F59"/>
    <w:rsid w:val="004966A6"/>
    <w:rsid w:val="004A010D"/>
    <w:rsid w:val="004B48B2"/>
    <w:rsid w:val="004D0BDD"/>
    <w:rsid w:val="004D65D0"/>
    <w:rsid w:val="004E0928"/>
    <w:rsid w:val="004E5D4D"/>
    <w:rsid w:val="004F3C38"/>
    <w:rsid w:val="004F56B7"/>
    <w:rsid w:val="00500E0C"/>
    <w:rsid w:val="0050138C"/>
    <w:rsid w:val="00506395"/>
    <w:rsid w:val="00507185"/>
    <w:rsid w:val="00516A24"/>
    <w:rsid w:val="005313C5"/>
    <w:rsid w:val="005364FB"/>
    <w:rsid w:val="0054385E"/>
    <w:rsid w:val="005447A2"/>
    <w:rsid w:val="00555AE0"/>
    <w:rsid w:val="005631F4"/>
    <w:rsid w:val="005657B3"/>
    <w:rsid w:val="00566AFE"/>
    <w:rsid w:val="00572253"/>
    <w:rsid w:val="00582E81"/>
    <w:rsid w:val="00590009"/>
    <w:rsid w:val="00593E72"/>
    <w:rsid w:val="0059627D"/>
    <w:rsid w:val="005A4FEF"/>
    <w:rsid w:val="005A57A9"/>
    <w:rsid w:val="005C53B3"/>
    <w:rsid w:val="005D4072"/>
    <w:rsid w:val="005E5217"/>
    <w:rsid w:val="005F2EDD"/>
    <w:rsid w:val="005F6441"/>
    <w:rsid w:val="006042A8"/>
    <w:rsid w:val="00617F7B"/>
    <w:rsid w:val="00622292"/>
    <w:rsid w:val="00624F80"/>
    <w:rsid w:val="0062779B"/>
    <w:rsid w:val="00630759"/>
    <w:rsid w:val="00630E3D"/>
    <w:rsid w:val="00633261"/>
    <w:rsid w:val="0067235C"/>
    <w:rsid w:val="006829D8"/>
    <w:rsid w:val="006B0A92"/>
    <w:rsid w:val="006C3401"/>
    <w:rsid w:val="006C781B"/>
    <w:rsid w:val="006D46E8"/>
    <w:rsid w:val="006D648C"/>
    <w:rsid w:val="006F4919"/>
    <w:rsid w:val="006F6745"/>
    <w:rsid w:val="007405D9"/>
    <w:rsid w:val="0074441E"/>
    <w:rsid w:val="00751AAE"/>
    <w:rsid w:val="0076103A"/>
    <w:rsid w:val="007779C3"/>
    <w:rsid w:val="007919BE"/>
    <w:rsid w:val="007A5030"/>
    <w:rsid w:val="007B61AA"/>
    <w:rsid w:val="007C10F6"/>
    <w:rsid w:val="007C303A"/>
    <w:rsid w:val="00802A59"/>
    <w:rsid w:val="008242E3"/>
    <w:rsid w:val="00841407"/>
    <w:rsid w:val="00844D75"/>
    <w:rsid w:val="00847B20"/>
    <w:rsid w:val="00851942"/>
    <w:rsid w:val="008650C5"/>
    <w:rsid w:val="00876C8E"/>
    <w:rsid w:val="00885940"/>
    <w:rsid w:val="0089380F"/>
    <w:rsid w:val="008943C0"/>
    <w:rsid w:val="008A029D"/>
    <w:rsid w:val="008B23FB"/>
    <w:rsid w:val="008B6153"/>
    <w:rsid w:val="008C29F6"/>
    <w:rsid w:val="008D1413"/>
    <w:rsid w:val="008D6E1C"/>
    <w:rsid w:val="008E0031"/>
    <w:rsid w:val="008F0520"/>
    <w:rsid w:val="008F61D2"/>
    <w:rsid w:val="00915294"/>
    <w:rsid w:val="009246AA"/>
    <w:rsid w:val="00930F18"/>
    <w:rsid w:val="009416C3"/>
    <w:rsid w:val="00942854"/>
    <w:rsid w:val="00950518"/>
    <w:rsid w:val="00952B57"/>
    <w:rsid w:val="00955065"/>
    <w:rsid w:val="009563FA"/>
    <w:rsid w:val="00962622"/>
    <w:rsid w:val="0098269D"/>
    <w:rsid w:val="0098720F"/>
    <w:rsid w:val="00987E0A"/>
    <w:rsid w:val="00991994"/>
    <w:rsid w:val="00994406"/>
    <w:rsid w:val="009975DE"/>
    <w:rsid w:val="00997DEB"/>
    <w:rsid w:val="009A208A"/>
    <w:rsid w:val="009B5B70"/>
    <w:rsid w:val="009D24AC"/>
    <w:rsid w:val="009E0C43"/>
    <w:rsid w:val="009E42E8"/>
    <w:rsid w:val="009E4470"/>
    <w:rsid w:val="009E6756"/>
    <w:rsid w:val="009F41DE"/>
    <w:rsid w:val="00A27143"/>
    <w:rsid w:val="00A37129"/>
    <w:rsid w:val="00A57823"/>
    <w:rsid w:val="00A602F2"/>
    <w:rsid w:val="00A6415F"/>
    <w:rsid w:val="00A7525F"/>
    <w:rsid w:val="00A7774E"/>
    <w:rsid w:val="00A818D9"/>
    <w:rsid w:val="00A8325F"/>
    <w:rsid w:val="00AB13F0"/>
    <w:rsid w:val="00AC71F9"/>
    <w:rsid w:val="00AD6C5E"/>
    <w:rsid w:val="00AE3086"/>
    <w:rsid w:val="00AF06FE"/>
    <w:rsid w:val="00B15839"/>
    <w:rsid w:val="00B27A3D"/>
    <w:rsid w:val="00B30D41"/>
    <w:rsid w:val="00B32D2F"/>
    <w:rsid w:val="00B3786B"/>
    <w:rsid w:val="00B440F7"/>
    <w:rsid w:val="00B522DB"/>
    <w:rsid w:val="00B81C14"/>
    <w:rsid w:val="00BA01DC"/>
    <w:rsid w:val="00BA3E60"/>
    <w:rsid w:val="00BA43ED"/>
    <w:rsid w:val="00BB3866"/>
    <w:rsid w:val="00BB4870"/>
    <w:rsid w:val="00C076C6"/>
    <w:rsid w:val="00C16942"/>
    <w:rsid w:val="00C2701F"/>
    <w:rsid w:val="00C30B99"/>
    <w:rsid w:val="00C40209"/>
    <w:rsid w:val="00C45544"/>
    <w:rsid w:val="00C67D16"/>
    <w:rsid w:val="00C73095"/>
    <w:rsid w:val="00C75EC0"/>
    <w:rsid w:val="00CA3A94"/>
    <w:rsid w:val="00CC6251"/>
    <w:rsid w:val="00CD1624"/>
    <w:rsid w:val="00CD17DC"/>
    <w:rsid w:val="00CE0AB4"/>
    <w:rsid w:val="00D1013E"/>
    <w:rsid w:val="00D3153B"/>
    <w:rsid w:val="00D52021"/>
    <w:rsid w:val="00D67D7A"/>
    <w:rsid w:val="00D812E1"/>
    <w:rsid w:val="00D8186C"/>
    <w:rsid w:val="00D91A09"/>
    <w:rsid w:val="00D9465A"/>
    <w:rsid w:val="00DD3754"/>
    <w:rsid w:val="00E06D1E"/>
    <w:rsid w:val="00E21CED"/>
    <w:rsid w:val="00E22234"/>
    <w:rsid w:val="00E30899"/>
    <w:rsid w:val="00E32860"/>
    <w:rsid w:val="00E35E05"/>
    <w:rsid w:val="00E4654C"/>
    <w:rsid w:val="00E64F50"/>
    <w:rsid w:val="00E923C2"/>
    <w:rsid w:val="00E95914"/>
    <w:rsid w:val="00F036A9"/>
    <w:rsid w:val="00F15DE6"/>
    <w:rsid w:val="00F22536"/>
    <w:rsid w:val="00F41C0A"/>
    <w:rsid w:val="00F46C68"/>
    <w:rsid w:val="00F527C8"/>
    <w:rsid w:val="00F67B88"/>
    <w:rsid w:val="00F7666E"/>
    <w:rsid w:val="00F82F3A"/>
    <w:rsid w:val="00F8331D"/>
    <w:rsid w:val="00F9352A"/>
    <w:rsid w:val="00FA5099"/>
    <w:rsid w:val="00FA6F7E"/>
    <w:rsid w:val="00FC61CE"/>
    <w:rsid w:val="00FD010C"/>
    <w:rsid w:val="00FD2D00"/>
    <w:rsid w:val="00FE41F8"/>
    <w:rsid w:val="00FF105B"/>
    <w:rsid w:val="00FF3042"/>
    <w:rsid w:val="00FF3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E1FE7"/>
  <w15:docId w15:val="{378323F1-31D6-4AA7-9A2B-07D1E86E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0DE4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22292"/>
    <w:pPr>
      <w:ind w:left="1100" w:hangingChars="500" w:hanging="1100"/>
    </w:pPr>
    <w:rPr>
      <w:rFonts w:eastAsia="ＭＳ Ｐゴシック"/>
    </w:rPr>
  </w:style>
  <w:style w:type="paragraph" w:styleId="2">
    <w:name w:val="Body Text Indent 2"/>
    <w:basedOn w:val="a"/>
    <w:rsid w:val="00622292"/>
    <w:pPr>
      <w:ind w:leftChars="385" w:left="1058" w:hangingChars="96" w:hanging="211"/>
    </w:pPr>
    <w:rPr>
      <w:rFonts w:ascii="ＭＳ ゴシック" w:hAnsi="ＭＳ ゴシック"/>
    </w:rPr>
  </w:style>
  <w:style w:type="paragraph" w:styleId="a4">
    <w:name w:val="Balloon Text"/>
    <w:basedOn w:val="a"/>
    <w:semiHidden/>
    <w:rsid w:val="00D67D7A"/>
    <w:rPr>
      <w:rFonts w:ascii="Arial" w:hAnsi="Arial"/>
      <w:sz w:val="18"/>
      <w:szCs w:val="18"/>
    </w:rPr>
  </w:style>
  <w:style w:type="paragraph" w:styleId="a5">
    <w:name w:val="footer"/>
    <w:basedOn w:val="a"/>
    <w:rsid w:val="006042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42A8"/>
  </w:style>
  <w:style w:type="paragraph" w:styleId="a7">
    <w:name w:val="header"/>
    <w:basedOn w:val="a"/>
    <w:link w:val="a8"/>
    <w:rsid w:val="00DD37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D3754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nishi-akiyoshi\Application%20Data\Microsoft\Templates\&#12356;&#12388;&#12418;&#1239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9BEA-D62C-4F88-B637-871CE6A7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いつもの.dot</Template>
  <TotalTime>1</TotalTime>
  <Pages>1</Pages>
  <Words>388</Words>
  <Characters>213</Characters>
  <Application>Microsoft Office Word</Application>
  <DocSecurity>0</DocSecurity>
  <Lines>53</Lines>
  <Paragraphs>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ＢＳＯマネージャー公募要領</vt:lpstr>
      <vt:lpstr>ＢＳＯマネージャー公募要領</vt:lpstr>
    </vt:vector>
  </TitlesOfParts>
  <Company>愛媛県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ＢＳＯマネージャー公募要領</dc:title>
  <dc:subject/>
  <dc:creator>BSO_101</dc:creator>
  <cp:keywords/>
  <cp:lastModifiedBy>Hirofumi Wada</cp:lastModifiedBy>
  <cp:revision>3</cp:revision>
  <cp:lastPrinted>2020-01-10T02:05:00Z</cp:lastPrinted>
  <dcterms:created xsi:type="dcterms:W3CDTF">2026-01-02T05:53:00Z</dcterms:created>
  <dcterms:modified xsi:type="dcterms:W3CDTF">2026-01-05T03:04:00Z</dcterms:modified>
</cp:coreProperties>
</file>